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8990" w14:textId="7817DE30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2C">
        <w:rPr>
          <w:rFonts w:cs="Arial"/>
          <w:color w:val="000000"/>
          <w:sz w:val="18"/>
          <w:szCs w:val="18"/>
          <w:lang w:val="en-US"/>
        </w:rPr>
        <w:t xml:space="preserve">  </w:t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7E820F8E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Wednesday </w:t>
                            </w:r>
                            <w:r w:rsidR="007C1AC3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12</w:t>
                            </w:r>
                            <w:r w:rsidR="007C1AC3" w:rsidRPr="007C1AC3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C1AC3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October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2022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7E820F8E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Wednesday </w:t>
                      </w:r>
                      <w:r w:rsidR="007C1AC3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12</w:t>
                      </w:r>
                      <w:r w:rsidR="007C1AC3" w:rsidRPr="007C1AC3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7C1AC3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October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2022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264F4CB6" w:rsidR="007012F8" w:rsidRDefault="008E164D" w:rsidP="001C382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F31F8B">
        <w:rPr>
          <w:rFonts w:cs="Arial"/>
          <w:color w:val="000000"/>
          <w:szCs w:val="20"/>
          <w:lang w:val="en-US"/>
        </w:rPr>
        <w:t xml:space="preserve">Samm Lees (SL),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C012D2">
        <w:rPr>
          <w:rFonts w:cs="Arial"/>
          <w:color w:val="000000"/>
          <w:szCs w:val="20"/>
          <w:lang w:val="en-US"/>
        </w:rPr>
        <w:t>Chloe Callery (CC)</w:t>
      </w:r>
      <w:r w:rsidR="009A3EA0">
        <w:rPr>
          <w:rFonts w:cs="Arial"/>
          <w:color w:val="000000"/>
          <w:szCs w:val="20"/>
          <w:lang w:val="en-US"/>
        </w:rPr>
        <w:t xml:space="preserve">, </w:t>
      </w:r>
      <w:r w:rsidR="00013FE5">
        <w:rPr>
          <w:rFonts w:cs="Arial"/>
          <w:color w:val="000000"/>
          <w:szCs w:val="20"/>
          <w:lang w:val="en-US"/>
        </w:rPr>
        <w:t xml:space="preserve">Jamie Glover (JG), </w:t>
      </w:r>
      <w:r w:rsidR="00DD7D48">
        <w:rPr>
          <w:rFonts w:cs="Arial"/>
          <w:color w:val="000000"/>
          <w:szCs w:val="20"/>
          <w:lang w:val="en-US"/>
        </w:rPr>
        <w:t>Jonathan West (JW</w:t>
      </w:r>
      <w:r w:rsidR="00731C41">
        <w:rPr>
          <w:rFonts w:cs="Arial"/>
          <w:color w:val="000000"/>
          <w:szCs w:val="20"/>
          <w:lang w:val="en-US"/>
        </w:rPr>
        <w:t>)</w:t>
      </w: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012C44C8" w14:textId="1D2DFC63" w:rsidR="00195792" w:rsidRDefault="00DD7D48" w:rsidP="00734E11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Olivia Saddleton (OS)</w:t>
      </w:r>
      <w:r w:rsidR="00407A2C">
        <w:rPr>
          <w:rFonts w:cs="Arial"/>
          <w:color w:val="000000"/>
          <w:szCs w:val="20"/>
          <w:lang w:val="en-US"/>
        </w:rPr>
        <w:t>, David Oram (DO), Ewart Hodge (EH), Sue Davies (SD)</w:t>
      </w:r>
      <w:r w:rsidR="00B550BF">
        <w:rPr>
          <w:rFonts w:cs="Arial"/>
          <w:color w:val="000000"/>
          <w:szCs w:val="20"/>
          <w:lang w:val="en-US"/>
        </w:rPr>
        <w:t>, Marc Moon (MM)</w:t>
      </w:r>
    </w:p>
    <w:p w14:paraId="23637D4C" w14:textId="77777777" w:rsidR="00195792" w:rsidRPr="006430B7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0550FE64" w14:textId="6A040B13" w:rsidR="007F7A1B" w:rsidRPr="00603998" w:rsidRDefault="00AA4C05" w:rsidP="007F7A1B">
      <w:pPr>
        <w:rPr>
          <w:rFonts w:cs="Arial"/>
          <w:color w:val="000000" w:themeColor="text1"/>
          <w:highlight w:val="yellow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 xml:space="preserve">: 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56ED0" w:rsidRPr="005C3189">
        <w:rPr>
          <w:rFonts w:cs="Arial"/>
          <w:b/>
          <w:bCs/>
          <w:color w:val="000000" w:themeColor="text1"/>
          <w:highlight w:val="yellow"/>
          <w:lang w:val="en-US"/>
        </w:rPr>
        <w:t>UPDATE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 29/07/22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– carry forward</w:t>
      </w:r>
      <w:r w:rsidR="00E03BDF">
        <w:rPr>
          <w:rFonts w:cs="Arial"/>
          <w:color w:val="000000" w:themeColor="text1"/>
          <w:highlight w:val="yellow"/>
          <w:lang w:val="en-US"/>
        </w:rPr>
        <w:t xml:space="preserve">. Update </w:t>
      </w:r>
      <w:r w:rsidR="007D3DB7" w:rsidRPr="007D3DB7">
        <w:rPr>
          <w:rFonts w:cs="Arial"/>
          <w:b/>
          <w:bCs/>
          <w:color w:val="000000" w:themeColor="text1"/>
          <w:highlight w:val="yellow"/>
          <w:lang w:val="en-US"/>
        </w:rPr>
        <w:t>24/08/22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 </w:t>
      </w:r>
      <w:r w:rsidR="00E03BDF">
        <w:rPr>
          <w:rFonts w:cs="Arial"/>
          <w:color w:val="000000" w:themeColor="text1"/>
          <w:highlight w:val="yellow"/>
          <w:lang w:val="en-US"/>
        </w:rPr>
        <w:t>– everyone to send to Samm by Friday 26</w:t>
      </w:r>
      <w:r w:rsidR="00E03BDF" w:rsidRPr="007D3DB7">
        <w:rPr>
          <w:rFonts w:cs="Arial"/>
          <w:color w:val="000000" w:themeColor="text1"/>
          <w:highlight w:val="yellow"/>
          <w:vertAlign w:val="superscript"/>
          <w:lang w:val="en-US"/>
        </w:rPr>
        <w:t>th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. </w:t>
      </w:r>
      <w:r w:rsidR="00DD78CC" w:rsidRPr="00DD78CC">
        <w:rPr>
          <w:rFonts w:cs="Arial"/>
          <w:color w:val="000000" w:themeColor="text1"/>
          <w:highlight w:val="red"/>
          <w:lang w:val="en-US"/>
        </w:rPr>
        <w:t>CARRY FORWARD- DEADLINE 21</w:t>
      </w:r>
      <w:r w:rsidR="00DD78CC" w:rsidRPr="00DD78CC">
        <w:rPr>
          <w:rFonts w:cs="Arial"/>
          <w:color w:val="000000" w:themeColor="text1"/>
          <w:highlight w:val="red"/>
          <w:vertAlign w:val="superscript"/>
          <w:lang w:val="en-US"/>
        </w:rPr>
        <w:t>ST</w:t>
      </w:r>
      <w:r w:rsidR="00DD78CC" w:rsidRPr="00DD78CC">
        <w:rPr>
          <w:rFonts w:cs="Arial"/>
          <w:color w:val="000000" w:themeColor="text1"/>
          <w:highlight w:val="red"/>
          <w:lang w:val="en-US"/>
        </w:rPr>
        <w:t xml:space="preserve"> OCT</w:t>
      </w:r>
    </w:p>
    <w:p w14:paraId="27317377" w14:textId="3A7FEAFB" w:rsidR="00B75E40" w:rsidRPr="007C1AC3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color w:val="000000" w:themeColor="text1"/>
          <w:lang w:val="en-US"/>
        </w:rPr>
      </w:pPr>
      <w:r w:rsidRPr="00B75E40">
        <w:rPr>
          <w:rFonts w:cs="Arial"/>
          <w:b/>
          <w:bCs/>
          <w:color w:val="000000" w:themeColor="text1"/>
          <w:highlight w:val="yellow"/>
          <w:lang w:val="en-US"/>
        </w:rPr>
        <w:t>Action 24/08/22</w:t>
      </w:r>
      <w:r w:rsidRPr="00C163E8">
        <w:rPr>
          <w:rFonts w:cs="Arial"/>
          <w:color w:val="000000" w:themeColor="text1"/>
          <w:highlight w:val="yellow"/>
          <w:lang w:val="en-US"/>
        </w:rPr>
        <w:t xml:space="preserve"> - EH will reach out officially to a </w:t>
      </w:r>
      <w:r w:rsidRPr="0096018C">
        <w:rPr>
          <w:rFonts w:cs="Arial"/>
          <w:color w:val="000000" w:themeColor="text1"/>
          <w:highlight w:val="yellow"/>
          <w:lang w:val="en-US"/>
        </w:rPr>
        <w:t>contact to see if they can provide educational output and then we can agree timescales.</w:t>
      </w:r>
      <w:r w:rsidR="00BE154F" w:rsidRPr="0096018C">
        <w:rPr>
          <w:rFonts w:cs="Arial"/>
          <w:color w:val="000000" w:themeColor="text1"/>
          <w:highlight w:val="yellow"/>
          <w:lang w:val="en-US"/>
        </w:rPr>
        <w:t xml:space="preserve"> – </w:t>
      </w:r>
      <w:r w:rsidR="00BE154F" w:rsidRPr="00DD78CC">
        <w:rPr>
          <w:rFonts w:cs="Arial"/>
          <w:b/>
          <w:bCs/>
          <w:color w:val="000000" w:themeColor="text1"/>
          <w:highlight w:val="red"/>
          <w:lang w:val="en-US"/>
        </w:rPr>
        <w:t xml:space="preserve">update </w:t>
      </w:r>
      <w:r w:rsidR="00B9511B" w:rsidRPr="00DD78CC">
        <w:rPr>
          <w:rFonts w:cs="Arial"/>
          <w:b/>
          <w:bCs/>
          <w:color w:val="000000" w:themeColor="text1"/>
          <w:highlight w:val="red"/>
          <w:lang w:val="en-US"/>
        </w:rPr>
        <w:t>14/09</w:t>
      </w:r>
      <w:r w:rsidR="00B9511B" w:rsidRPr="00DD78CC">
        <w:rPr>
          <w:rFonts w:cs="Arial"/>
          <w:color w:val="000000" w:themeColor="text1"/>
          <w:highlight w:val="red"/>
          <w:lang w:val="en-US"/>
        </w:rPr>
        <w:t xml:space="preserve"> – carry forward.</w:t>
      </w:r>
      <w:r w:rsidR="00B9511B">
        <w:rPr>
          <w:rFonts w:cs="Arial"/>
          <w:color w:val="000000" w:themeColor="text1"/>
          <w:lang w:val="en-US"/>
        </w:rPr>
        <w:t xml:space="preserve"> </w:t>
      </w:r>
    </w:p>
    <w:p w14:paraId="37A459F9" w14:textId="252977F7" w:rsidR="00B75E40" w:rsidRPr="00846BC7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bCs/>
          <w:color w:val="000000"/>
          <w:lang w:val="en-US"/>
        </w:rPr>
      </w:pPr>
      <w:r w:rsidRPr="00B75E40">
        <w:rPr>
          <w:rFonts w:cs="Arial"/>
          <w:b/>
          <w:color w:val="000000"/>
          <w:highlight w:val="yellow"/>
          <w:lang w:val="en-US"/>
        </w:rPr>
        <w:t>Action 24/08/22</w:t>
      </w:r>
      <w:r>
        <w:rPr>
          <w:rFonts w:cs="Arial"/>
          <w:bCs/>
          <w:color w:val="000000"/>
          <w:highlight w:val="yellow"/>
          <w:lang w:val="en-US"/>
        </w:rPr>
        <w:t xml:space="preserve"> - </w:t>
      </w:r>
      <w:r w:rsidRPr="00CF67D2">
        <w:rPr>
          <w:rFonts w:cs="Arial"/>
          <w:bCs/>
          <w:color w:val="000000"/>
          <w:highlight w:val="yellow"/>
          <w:lang w:val="en-US"/>
        </w:rPr>
        <w:t xml:space="preserve">OS to reach out to </w:t>
      </w:r>
      <w:r w:rsidR="000233A5">
        <w:rPr>
          <w:rFonts w:cs="Arial"/>
          <w:bCs/>
          <w:color w:val="000000"/>
          <w:highlight w:val="yellow"/>
          <w:lang w:val="en-US"/>
        </w:rPr>
        <w:t xml:space="preserve">D&amp;I </w:t>
      </w:r>
      <w:r w:rsidRPr="00CF67D2">
        <w:rPr>
          <w:rFonts w:cs="Arial"/>
          <w:bCs/>
          <w:color w:val="000000"/>
          <w:highlight w:val="yellow"/>
          <w:lang w:val="en-US"/>
        </w:rPr>
        <w:t>to see what they can offer.</w:t>
      </w:r>
      <w:r>
        <w:rPr>
          <w:rFonts w:cs="Arial"/>
          <w:bCs/>
          <w:color w:val="000000"/>
          <w:lang w:val="en-US"/>
        </w:rPr>
        <w:t xml:space="preserve"> </w:t>
      </w:r>
      <w:r w:rsidR="00DF74F5" w:rsidRPr="00DF74F5">
        <w:rPr>
          <w:rFonts w:cs="Arial"/>
          <w:bCs/>
          <w:color w:val="000000"/>
          <w:highlight w:val="red"/>
          <w:lang w:val="en-US"/>
        </w:rPr>
        <w:t>12/10 CLOSE</w:t>
      </w: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6A9C4E1F" w14:textId="791A70CB" w:rsidR="00611B03" w:rsidRPr="00756C14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7F652894" w14:textId="4A6B8185" w:rsidR="00DF74F5" w:rsidRDefault="00A9338B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 xml:space="preserve">Updated on D&amp;I lecture suggestions. </w:t>
      </w:r>
      <w:r w:rsidR="00A26AD9">
        <w:rPr>
          <w:rFonts w:cs="Arial"/>
          <w:color w:val="000000"/>
          <w:lang w:val="en-US"/>
        </w:rPr>
        <w:t>OS to progress and establish provisional dates.</w:t>
      </w:r>
    </w:p>
    <w:p w14:paraId="0412ED1B" w14:textId="651EC939" w:rsidR="00301880" w:rsidRDefault="0030188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91A742F" w14:textId="2F7D431F" w:rsidR="00301880" w:rsidRDefault="00DF74F5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highlight w:val="yellow"/>
          <w:lang w:val="en-US"/>
        </w:rPr>
        <w:t xml:space="preserve">ACTION 12/10/22: </w:t>
      </w:r>
      <w:r w:rsidR="00301880" w:rsidRPr="00301880">
        <w:rPr>
          <w:rFonts w:cs="Arial"/>
          <w:color w:val="000000"/>
          <w:highlight w:val="yellow"/>
          <w:lang w:val="en-US"/>
        </w:rPr>
        <w:t>SL to meet with EH to establish Nov – April syllabus.</w:t>
      </w:r>
      <w:r w:rsidR="00301880">
        <w:rPr>
          <w:rFonts w:cs="Arial"/>
          <w:color w:val="000000"/>
          <w:lang w:val="en-US"/>
        </w:rPr>
        <w:t xml:space="preserve"> </w:t>
      </w:r>
    </w:p>
    <w:p w14:paraId="15C2D046" w14:textId="6DBCB98F" w:rsidR="00A9338B" w:rsidRDefault="00A9338B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7C27A2A0" w14:textId="77777777" w:rsidR="00A9338B" w:rsidRDefault="00A9338B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59806CF9" w:rsidR="007B6076" w:rsidRDefault="007B6076" w:rsidP="00CF67D2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.</w:t>
      </w:r>
      <w:r w:rsidR="00B563CF">
        <w:rPr>
          <w:rFonts w:cs="Arial"/>
          <w:color w:val="000000"/>
          <w:lang w:val="en-US"/>
        </w:rPr>
        <w:tab/>
      </w:r>
      <w:r w:rsidR="001E105E">
        <w:rPr>
          <w:rFonts w:cs="Arial"/>
          <w:color w:val="000000"/>
          <w:lang w:val="en-US"/>
        </w:rPr>
        <w:t xml:space="preserve"> 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6073A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12AE17BB" w14:textId="4582D533" w:rsidR="00217CE5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4739CFDB" w14:textId="6A991FCE" w:rsidR="00A26AD9" w:rsidRDefault="00A26AD9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No update.</w:t>
      </w:r>
    </w:p>
    <w:p w14:paraId="46B5BF90" w14:textId="77777777" w:rsidR="00A26AD9" w:rsidRPr="00EA0191" w:rsidRDefault="00A26AD9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60FCFB50" w14:textId="2786493A" w:rsidR="00217CE5" w:rsidRPr="00A26AD9" w:rsidRDefault="00120C8E" w:rsidP="00217CE5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65B3F5FB" w14:textId="43F09C10" w:rsidR="00A26AD9" w:rsidRDefault="00A26AD9" w:rsidP="00A26AD9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009FF1A6" w14:textId="7F106CBD" w:rsidR="00A26AD9" w:rsidRDefault="00A26AD9" w:rsidP="00A26AD9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No update.</w:t>
      </w:r>
    </w:p>
    <w:p w14:paraId="0F70BAB7" w14:textId="77777777" w:rsidR="00B75E40" w:rsidRPr="00B75E40" w:rsidRDefault="00B75E40" w:rsidP="00B75E40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98B82B7" w14:textId="563D988F" w:rsidR="00A26AD9" w:rsidRDefault="00120C8E" w:rsidP="00A26AD9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14128DA7" w14:textId="26D10222" w:rsidR="00A26AD9" w:rsidRDefault="00A26AD9" w:rsidP="00A26AD9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3B4B8A40" w14:textId="77667F8B" w:rsidR="00A26AD9" w:rsidRPr="00A26AD9" w:rsidRDefault="00A26AD9" w:rsidP="00A26AD9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No update.</w:t>
      </w:r>
    </w:p>
    <w:p w14:paraId="302E99A1" w14:textId="77777777" w:rsidR="00217CE5" w:rsidRPr="00EA0191" w:rsidRDefault="00217CE5" w:rsidP="005E3A3F">
      <w:pPr>
        <w:autoSpaceDE w:val="0"/>
        <w:autoSpaceDN w:val="0"/>
        <w:adjustRightInd w:val="0"/>
        <w:spacing w:line="240" w:lineRule="atLeast"/>
        <w:ind w:left="1080"/>
        <w:rPr>
          <w:rFonts w:cs="Arial"/>
          <w:b/>
          <w:color w:val="000000"/>
          <w:lang w:val="en-US"/>
        </w:rPr>
      </w:pPr>
    </w:p>
    <w:p w14:paraId="7039BE4C" w14:textId="504C88A9" w:rsidR="00965A91" w:rsidRPr="00FD54F1" w:rsidRDefault="00120C8E" w:rsidP="00FD54F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Annual Dinner Secretary</w:t>
      </w:r>
    </w:p>
    <w:p w14:paraId="37185FD3" w14:textId="77777777" w:rsidR="00A26AD9" w:rsidRDefault="00A26AD9" w:rsidP="00A26AD9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</w:p>
    <w:p w14:paraId="3237F5E7" w14:textId="229E89C7" w:rsidR="00A26AD9" w:rsidRPr="00A26AD9" w:rsidRDefault="00A26AD9" w:rsidP="00A26AD9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  <w:r w:rsidRPr="00A26AD9">
        <w:rPr>
          <w:rFonts w:cs="Arial"/>
          <w:b/>
          <w:color w:val="000000"/>
          <w:lang w:val="en-US"/>
        </w:rPr>
        <w:t>No update.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F247A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10499AB3" w14:textId="77777777" w:rsidR="00301880" w:rsidRDefault="00301880" w:rsidP="00301880">
      <w:pPr>
        <w:autoSpaceDE w:val="0"/>
        <w:autoSpaceDN w:val="0"/>
        <w:adjustRightInd w:val="0"/>
        <w:spacing w:line="240" w:lineRule="atLeast"/>
        <w:ind w:left="360" w:firstLine="720"/>
        <w:rPr>
          <w:rFonts w:cs="Arial"/>
          <w:b/>
          <w:color w:val="000000"/>
          <w:lang w:val="en-US"/>
        </w:rPr>
      </w:pPr>
    </w:p>
    <w:p w14:paraId="381250E3" w14:textId="28604526" w:rsidR="00A26AD9" w:rsidRPr="00A26AD9" w:rsidRDefault="00A26AD9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  <w:r w:rsidRPr="00A26AD9">
        <w:rPr>
          <w:rFonts w:cs="Arial"/>
          <w:b/>
          <w:color w:val="000000"/>
          <w:lang w:val="en-US"/>
        </w:rPr>
        <w:t>No update.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4CEFCBB" w14:textId="72C07AF9" w:rsidR="002C7C91" w:rsidRPr="00301880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Membership Secretary</w:t>
      </w:r>
    </w:p>
    <w:p w14:paraId="5D3A9A44" w14:textId="2C3D0DA1" w:rsidR="00301880" w:rsidRDefault="00301880" w:rsidP="0030188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3D4094AF" w14:textId="465120EF" w:rsidR="00301880" w:rsidRPr="00950CAA" w:rsidRDefault="00301880" w:rsidP="00301880">
      <w:pPr>
        <w:autoSpaceDE w:val="0"/>
        <w:autoSpaceDN w:val="0"/>
        <w:adjustRightInd w:val="0"/>
        <w:spacing w:line="240" w:lineRule="atLeast"/>
        <w:ind w:left="1080" w:firstLine="36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>No update.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31693CA7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1717577D" w14:textId="77777777" w:rsidR="00301880" w:rsidRDefault="00301880" w:rsidP="00301880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8EFEB01" w14:textId="3D2F2455" w:rsidR="00301880" w:rsidRPr="00301880" w:rsidRDefault="00301880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  <w:r w:rsidRPr="00A26AD9">
        <w:rPr>
          <w:rFonts w:cs="Arial"/>
          <w:b/>
          <w:color w:val="000000"/>
          <w:lang w:val="en-US"/>
        </w:rPr>
        <w:t>No update.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59B585C8" w14:textId="161BA47A" w:rsidR="00301880" w:rsidRPr="00301880" w:rsidRDefault="00120C8E" w:rsidP="00301880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Charities Secretary</w:t>
      </w:r>
    </w:p>
    <w:p w14:paraId="3B9A46F5" w14:textId="77777777" w:rsidR="00301880" w:rsidRDefault="00301880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</w:p>
    <w:p w14:paraId="059B8DC4" w14:textId="17178687" w:rsidR="00301880" w:rsidRPr="00301880" w:rsidRDefault="00301880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  <w:r w:rsidRPr="00A26AD9">
        <w:rPr>
          <w:rFonts w:cs="Arial"/>
          <w:b/>
          <w:color w:val="000000"/>
          <w:lang w:val="en-US"/>
        </w:rPr>
        <w:t>No update.</w:t>
      </w:r>
    </w:p>
    <w:p w14:paraId="29E94D17" w14:textId="77777777" w:rsidR="005C4E50" w:rsidRPr="00EA0191" w:rsidRDefault="005C4E50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3D81A8AC" w:rsidR="002C7C91" w:rsidRPr="00301880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5F66CF03" w14:textId="77777777" w:rsidR="00301880" w:rsidRDefault="00301880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</w:p>
    <w:p w14:paraId="3230ABD9" w14:textId="1FB43520" w:rsidR="00301880" w:rsidRPr="00301880" w:rsidRDefault="00301880" w:rsidP="00301880">
      <w:pPr>
        <w:autoSpaceDE w:val="0"/>
        <w:autoSpaceDN w:val="0"/>
        <w:adjustRightInd w:val="0"/>
        <w:spacing w:line="240" w:lineRule="atLeast"/>
        <w:ind w:left="720" w:firstLine="720"/>
        <w:rPr>
          <w:rFonts w:cs="Arial"/>
          <w:b/>
          <w:color w:val="000000"/>
          <w:lang w:val="en-US"/>
        </w:rPr>
      </w:pPr>
      <w:r w:rsidRPr="00301880">
        <w:rPr>
          <w:rFonts w:cs="Arial"/>
          <w:b/>
          <w:color w:val="000000"/>
          <w:lang w:val="en-US"/>
        </w:rPr>
        <w:t>No update</w:t>
      </w: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06836A14" w14:textId="06207D63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2776E388" w14:textId="5242FC08" w:rsidR="00301880" w:rsidRDefault="00301880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NA raised suggestion of a ‘professional headshot’ social</w:t>
      </w:r>
      <w:r w:rsidR="00A07427">
        <w:rPr>
          <w:rFonts w:cs="Arial"/>
          <w:color w:val="000000" w:themeColor="text1"/>
          <w:lang w:val="en-US"/>
        </w:rPr>
        <w:t>- maybe following a lecture,</w:t>
      </w:r>
      <w:r w:rsidR="00C54B61">
        <w:rPr>
          <w:rFonts w:cs="Arial"/>
          <w:color w:val="000000" w:themeColor="text1"/>
          <w:lang w:val="en-US"/>
        </w:rPr>
        <w:t xml:space="preserve"> or as a lunch session, with tea/ coffee/ sandwiches, encouraging networking and getting a new headshot. </w:t>
      </w:r>
      <w:r w:rsidR="00DF74F5" w:rsidRPr="00DF74F5">
        <w:rPr>
          <w:rFonts w:cs="Arial"/>
          <w:color w:val="000000" w:themeColor="text1"/>
          <w:highlight w:val="yellow"/>
          <w:lang w:val="en-US"/>
        </w:rPr>
        <w:t>A</w:t>
      </w:r>
      <w:r w:rsidR="00DF74F5">
        <w:rPr>
          <w:rFonts w:cs="Arial"/>
          <w:color w:val="000000" w:themeColor="text1"/>
          <w:highlight w:val="yellow"/>
          <w:lang w:val="en-US"/>
        </w:rPr>
        <w:t>CTION</w:t>
      </w:r>
      <w:r w:rsidR="00DF74F5" w:rsidRPr="00DF74F5">
        <w:rPr>
          <w:rFonts w:cs="Arial"/>
          <w:color w:val="000000" w:themeColor="text1"/>
          <w:highlight w:val="yellow"/>
          <w:lang w:val="en-US"/>
        </w:rPr>
        <w:t xml:space="preserve"> 12/10/22: </w:t>
      </w:r>
      <w:r w:rsidR="002A7867" w:rsidRPr="00DF74F5">
        <w:rPr>
          <w:rFonts w:cs="Arial"/>
          <w:color w:val="000000" w:themeColor="text1"/>
          <w:highlight w:val="yellow"/>
          <w:lang w:val="en-US"/>
        </w:rPr>
        <w:t>One for MM to consider?</w:t>
      </w:r>
    </w:p>
    <w:p w14:paraId="25E9B912" w14:textId="77777777" w:rsidR="002A7867" w:rsidRPr="003210ED" w:rsidRDefault="002A7867" w:rsidP="00D30D61">
      <w:pPr>
        <w:ind w:left="720"/>
        <w:rPr>
          <w:rFonts w:cs="Arial"/>
          <w:color w:val="000000" w:themeColor="text1"/>
          <w:lang w:val="en-US"/>
        </w:rPr>
      </w:pPr>
      <w:bookmarkStart w:id="0" w:name="_GoBack"/>
      <w:bookmarkEnd w:id="0"/>
    </w:p>
    <w:sectPr w:rsidR="002A7867" w:rsidRPr="003210ED" w:rsidSect="00DE46B1">
      <w:headerReference w:type="default" r:id="rId11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A03AD" w14:textId="77777777" w:rsidR="0042728D" w:rsidRDefault="0042728D">
      <w:r>
        <w:separator/>
      </w:r>
    </w:p>
  </w:endnote>
  <w:endnote w:type="continuationSeparator" w:id="0">
    <w:p w14:paraId="5DB37D99" w14:textId="77777777" w:rsidR="0042728D" w:rsidRDefault="0042728D">
      <w:r>
        <w:continuationSeparator/>
      </w:r>
    </w:p>
  </w:endnote>
  <w:endnote w:type="continuationNotice" w:id="1">
    <w:p w14:paraId="227FC702" w14:textId="77777777" w:rsidR="0042728D" w:rsidRDefault="0042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866C8" w14:textId="77777777" w:rsidR="0042728D" w:rsidRDefault="0042728D">
      <w:r>
        <w:separator/>
      </w:r>
    </w:p>
  </w:footnote>
  <w:footnote w:type="continuationSeparator" w:id="0">
    <w:p w14:paraId="6B929726" w14:textId="77777777" w:rsidR="0042728D" w:rsidRDefault="0042728D">
      <w:r>
        <w:continuationSeparator/>
      </w:r>
    </w:p>
  </w:footnote>
  <w:footnote w:type="continuationNotice" w:id="1">
    <w:p w14:paraId="0B428C3E" w14:textId="77777777" w:rsidR="0042728D" w:rsidRDefault="00427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3FE5"/>
    <w:rsid w:val="00016447"/>
    <w:rsid w:val="000170FA"/>
    <w:rsid w:val="000233A5"/>
    <w:rsid w:val="00027A8C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A96"/>
    <w:rsid w:val="00064E28"/>
    <w:rsid w:val="00066A13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42E5"/>
    <w:rsid w:val="000D6B34"/>
    <w:rsid w:val="000D7E85"/>
    <w:rsid w:val="000E07A6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2764A"/>
    <w:rsid w:val="00130EB8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0B5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5792"/>
    <w:rsid w:val="00196E51"/>
    <w:rsid w:val="001A539C"/>
    <w:rsid w:val="001A7B5F"/>
    <w:rsid w:val="001B0E0E"/>
    <w:rsid w:val="001B1A35"/>
    <w:rsid w:val="001C0B3D"/>
    <w:rsid w:val="001C15E1"/>
    <w:rsid w:val="001C3825"/>
    <w:rsid w:val="001C67BE"/>
    <w:rsid w:val="001D1108"/>
    <w:rsid w:val="001D17D6"/>
    <w:rsid w:val="001D612C"/>
    <w:rsid w:val="001D6EC1"/>
    <w:rsid w:val="001E1027"/>
    <w:rsid w:val="001E105E"/>
    <w:rsid w:val="001E1545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1188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43EF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A7867"/>
    <w:rsid w:val="002B6656"/>
    <w:rsid w:val="002B6CA6"/>
    <w:rsid w:val="002C00DF"/>
    <w:rsid w:val="002C1A9E"/>
    <w:rsid w:val="002C3849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E72A5"/>
    <w:rsid w:val="002F007A"/>
    <w:rsid w:val="002F10F3"/>
    <w:rsid w:val="002F2E10"/>
    <w:rsid w:val="002F6D27"/>
    <w:rsid w:val="00300FF0"/>
    <w:rsid w:val="0030106A"/>
    <w:rsid w:val="00301880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6EED"/>
    <w:rsid w:val="003974D3"/>
    <w:rsid w:val="003A3141"/>
    <w:rsid w:val="003B0BBA"/>
    <w:rsid w:val="003B10BD"/>
    <w:rsid w:val="003B129B"/>
    <w:rsid w:val="003B2537"/>
    <w:rsid w:val="003B4813"/>
    <w:rsid w:val="003B764F"/>
    <w:rsid w:val="003C0003"/>
    <w:rsid w:val="003C078B"/>
    <w:rsid w:val="003C0EA1"/>
    <w:rsid w:val="003C246F"/>
    <w:rsid w:val="003C319E"/>
    <w:rsid w:val="003C33D7"/>
    <w:rsid w:val="003C4019"/>
    <w:rsid w:val="003C7A74"/>
    <w:rsid w:val="003D0000"/>
    <w:rsid w:val="003D0225"/>
    <w:rsid w:val="003D034E"/>
    <w:rsid w:val="003D2072"/>
    <w:rsid w:val="003D3F5B"/>
    <w:rsid w:val="003D5E88"/>
    <w:rsid w:val="003D6E8C"/>
    <w:rsid w:val="003D77CF"/>
    <w:rsid w:val="003E07A0"/>
    <w:rsid w:val="003E581E"/>
    <w:rsid w:val="003F3A81"/>
    <w:rsid w:val="004001D7"/>
    <w:rsid w:val="00403196"/>
    <w:rsid w:val="00403AAC"/>
    <w:rsid w:val="00405B25"/>
    <w:rsid w:val="00406853"/>
    <w:rsid w:val="00407A2C"/>
    <w:rsid w:val="00407BE6"/>
    <w:rsid w:val="00413A26"/>
    <w:rsid w:val="00413C35"/>
    <w:rsid w:val="00414F8D"/>
    <w:rsid w:val="00417991"/>
    <w:rsid w:val="00420AB4"/>
    <w:rsid w:val="00423FCD"/>
    <w:rsid w:val="00424244"/>
    <w:rsid w:val="00424F85"/>
    <w:rsid w:val="0042728D"/>
    <w:rsid w:val="004273ED"/>
    <w:rsid w:val="0043271D"/>
    <w:rsid w:val="0044115A"/>
    <w:rsid w:val="00443E2E"/>
    <w:rsid w:val="0044420A"/>
    <w:rsid w:val="00445825"/>
    <w:rsid w:val="00445E95"/>
    <w:rsid w:val="0044681E"/>
    <w:rsid w:val="00450B0C"/>
    <w:rsid w:val="004562EF"/>
    <w:rsid w:val="00460D73"/>
    <w:rsid w:val="00460EAF"/>
    <w:rsid w:val="004614EA"/>
    <w:rsid w:val="004622B7"/>
    <w:rsid w:val="0046253C"/>
    <w:rsid w:val="00465988"/>
    <w:rsid w:val="00471054"/>
    <w:rsid w:val="0047132A"/>
    <w:rsid w:val="00474CD6"/>
    <w:rsid w:val="00474FFE"/>
    <w:rsid w:val="004805A3"/>
    <w:rsid w:val="004808CB"/>
    <w:rsid w:val="004810AD"/>
    <w:rsid w:val="00481E43"/>
    <w:rsid w:val="00483DB5"/>
    <w:rsid w:val="00484C5D"/>
    <w:rsid w:val="004850F6"/>
    <w:rsid w:val="004858D9"/>
    <w:rsid w:val="004874A9"/>
    <w:rsid w:val="00487AEC"/>
    <w:rsid w:val="0049052B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C6E00"/>
    <w:rsid w:val="004D0A41"/>
    <w:rsid w:val="004D0E4B"/>
    <w:rsid w:val="004D57B8"/>
    <w:rsid w:val="004D7082"/>
    <w:rsid w:val="004E0A0E"/>
    <w:rsid w:val="004E0C98"/>
    <w:rsid w:val="004E0FC6"/>
    <w:rsid w:val="004E212F"/>
    <w:rsid w:val="004E2575"/>
    <w:rsid w:val="004E2E43"/>
    <w:rsid w:val="004E3943"/>
    <w:rsid w:val="004E7562"/>
    <w:rsid w:val="004F0787"/>
    <w:rsid w:val="004F0880"/>
    <w:rsid w:val="004F0DE2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97579"/>
    <w:rsid w:val="005A1D9B"/>
    <w:rsid w:val="005A31DF"/>
    <w:rsid w:val="005B19CB"/>
    <w:rsid w:val="005B4F00"/>
    <w:rsid w:val="005B5E2A"/>
    <w:rsid w:val="005B6AFC"/>
    <w:rsid w:val="005B7C87"/>
    <w:rsid w:val="005C1FE0"/>
    <w:rsid w:val="005C20F7"/>
    <w:rsid w:val="005C309D"/>
    <w:rsid w:val="005C3189"/>
    <w:rsid w:val="005C3834"/>
    <w:rsid w:val="005C3C85"/>
    <w:rsid w:val="005C4E50"/>
    <w:rsid w:val="005C6174"/>
    <w:rsid w:val="005D0B21"/>
    <w:rsid w:val="005D0FD9"/>
    <w:rsid w:val="005D1D96"/>
    <w:rsid w:val="005D67B6"/>
    <w:rsid w:val="005D742C"/>
    <w:rsid w:val="005E3A3F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3A1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2292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1531"/>
    <w:rsid w:val="007235E2"/>
    <w:rsid w:val="0072414E"/>
    <w:rsid w:val="007253B4"/>
    <w:rsid w:val="007253B7"/>
    <w:rsid w:val="00726F92"/>
    <w:rsid w:val="00730CF4"/>
    <w:rsid w:val="00731C41"/>
    <w:rsid w:val="00732151"/>
    <w:rsid w:val="007322C3"/>
    <w:rsid w:val="00733743"/>
    <w:rsid w:val="00734E11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66B5"/>
    <w:rsid w:val="00756C14"/>
    <w:rsid w:val="00756ED0"/>
    <w:rsid w:val="007577E4"/>
    <w:rsid w:val="00760ECD"/>
    <w:rsid w:val="007614C4"/>
    <w:rsid w:val="00765800"/>
    <w:rsid w:val="00765C26"/>
    <w:rsid w:val="0077115E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A731B"/>
    <w:rsid w:val="007B0312"/>
    <w:rsid w:val="007B2751"/>
    <w:rsid w:val="007B3B25"/>
    <w:rsid w:val="007B5998"/>
    <w:rsid w:val="007B6076"/>
    <w:rsid w:val="007C1AC3"/>
    <w:rsid w:val="007C471A"/>
    <w:rsid w:val="007C60D2"/>
    <w:rsid w:val="007C7719"/>
    <w:rsid w:val="007D0CE0"/>
    <w:rsid w:val="007D3DB7"/>
    <w:rsid w:val="007D51F3"/>
    <w:rsid w:val="007D5F65"/>
    <w:rsid w:val="007D680D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34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9B7"/>
    <w:rsid w:val="008C6FF6"/>
    <w:rsid w:val="008D0DB8"/>
    <w:rsid w:val="008D19EF"/>
    <w:rsid w:val="008D1D70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16DC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0E04"/>
    <w:rsid w:val="00933702"/>
    <w:rsid w:val="00936336"/>
    <w:rsid w:val="00936FA5"/>
    <w:rsid w:val="00937682"/>
    <w:rsid w:val="00937DAA"/>
    <w:rsid w:val="00941115"/>
    <w:rsid w:val="00942AA9"/>
    <w:rsid w:val="00945FD2"/>
    <w:rsid w:val="00946DF8"/>
    <w:rsid w:val="00950CAA"/>
    <w:rsid w:val="00954819"/>
    <w:rsid w:val="00955C88"/>
    <w:rsid w:val="00956AF0"/>
    <w:rsid w:val="0096018C"/>
    <w:rsid w:val="00961DB5"/>
    <w:rsid w:val="00962A1D"/>
    <w:rsid w:val="00965A91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1B2A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96F6D"/>
    <w:rsid w:val="009A06C5"/>
    <w:rsid w:val="009A0E6D"/>
    <w:rsid w:val="009A1A23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07427"/>
    <w:rsid w:val="00A11944"/>
    <w:rsid w:val="00A13D37"/>
    <w:rsid w:val="00A14CA5"/>
    <w:rsid w:val="00A14FCB"/>
    <w:rsid w:val="00A155F1"/>
    <w:rsid w:val="00A210B1"/>
    <w:rsid w:val="00A24539"/>
    <w:rsid w:val="00A262B9"/>
    <w:rsid w:val="00A26AD9"/>
    <w:rsid w:val="00A30F76"/>
    <w:rsid w:val="00A33C2C"/>
    <w:rsid w:val="00A41709"/>
    <w:rsid w:val="00A4325C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338B"/>
    <w:rsid w:val="00A95B8D"/>
    <w:rsid w:val="00A96F23"/>
    <w:rsid w:val="00A975AD"/>
    <w:rsid w:val="00AA0404"/>
    <w:rsid w:val="00AA4C05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A88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0BF"/>
    <w:rsid w:val="00B55FA2"/>
    <w:rsid w:val="00B563CF"/>
    <w:rsid w:val="00B63CC9"/>
    <w:rsid w:val="00B65CE4"/>
    <w:rsid w:val="00B67D0B"/>
    <w:rsid w:val="00B70134"/>
    <w:rsid w:val="00B70DAE"/>
    <w:rsid w:val="00B73371"/>
    <w:rsid w:val="00B75E40"/>
    <w:rsid w:val="00B77C03"/>
    <w:rsid w:val="00B80788"/>
    <w:rsid w:val="00B84CE8"/>
    <w:rsid w:val="00B85577"/>
    <w:rsid w:val="00B86F10"/>
    <w:rsid w:val="00B94D66"/>
    <w:rsid w:val="00B9511B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54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3984"/>
    <w:rsid w:val="00C04A8D"/>
    <w:rsid w:val="00C1146F"/>
    <w:rsid w:val="00C14AE5"/>
    <w:rsid w:val="00C163E8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4B61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58C4"/>
    <w:rsid w:val="00C86D7F"/>
    <w:rsid w:val="00C87E35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C735A"/>
    <w:rsid w:val="00CD1CB4"/>
    <w:rsid w:val="00CD3011"/>
    <w:rsid w:val="00CD3951"/>
    <w:rsid w:val="00CD426A"/>
    <w:rsid w:val="00CD57C5"/>
    <w:rsid w:val="00CD7BB0"/>
    <w:rsid w:val="00CE2933"/>
    <w:rsid w:val="00CE2F98"/>
    <w:rsid w:val="00CE6EDE"/>
    <w:rsid w:val="00CE7E30"/>
    <w:rsid w:val="00CF32F8"/>
    <w:rsid w:val="00CF4329"/>
    <w:rsid w:val="00CF67D2"/>
    <w:rsid w:val="00D007BE"/>
    <w:rsid w:val="00D042CC"/>
    <w:rsid w:val="00D04887"/>
    <w:rsid w:val="00D058D6"/>
    <w:rsid w:val="00D063B8"/>
    <w:rsid w:val="00D06B4C"/>
    <w:rsid w:val="00D2202C"/>
    <w:rsid w:val="00D22D5B"/>
    <w:rsid w:val="00D260B9"/>
    <w:rsid w:val="00D26300"/>
    <w:rsid w:val="00D26A62"/>
    <w:rsid w:val="00D3057B"/>
    <w:rsid w:val="00D30D61"/>
    <w:rsid w:val="00D31D4B"/>
    <w:rsid w:val="00D3257A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2072"/>
    <w:rsid w:val="00D7461C"/>
    <w:rsid w:val="00D761B7"/>
    <w:rsid w:val="00D775A2"/>
    <w:rsid w:val="00D82857"/>
    <w:rsid w:val="00D82F5A"/>
    <w:rsid w:val="00D833E5"/>
    <w:rsid w:val="00D85AB1"/>
    <w:rsid w:val="00D8696A"/>
    <w:rsid w:val="00D92161"/>
    <w:rsid w:val="00D92ADF"/>
    <w:rsid w:val="00D93E2C"/>
    <w:rsid w:val="00D95B29"/>
    <w:rsid w:val="00D95C29"/>
    <w:rsid w:val="00D96E58"/>
    <w:rsid w:val="00DA4DCC"/>
    <w:rsid w:val="00DA6790"/>
    <w:rsid w:val="00DB092B"/>
    <w:rsid w:val="00DB24C2"/>
    <w:rsid w:val="00DB316F"/>
    <w:rsid w:val="00DB7C30"/>
    <w:rsid w:val="00DC5220"/>
    <w:rsid w:val="00DC6777"/>
    <w:rsid w:val="00DD207F"/>
    <w:rsid w:val="00DD56D8"/>
    <w:rsid w:val="00DD78CC"/>
    <w:rsid w:val="00DD7D4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DF74F5"/>
    <w:rsid w:val="00E03BDF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12640"/>
    <w:rsid w:val="00F23AEA"/>
    <w:rsid w:val="00F247A5"/>
    <w:rsid w:val="00F24C90"/>
    <w:rsid w:val="00F30AEF"/>
    <w:rsid w:val="00F31F8B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54F1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5d99cd-d0a0-4349-ac29-445b69f9ac94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2C36605BF3D4D909B5FB6AEC93257" ma:contentTypeVersion="13" ma:contentTypeDescription="Create a new document." ma:contentTypeScope="" ma:versionID="d49c6d05f2a353d4168139ce6dab41b2">
  <xsd:schema xmlns:xsd="http://www.w3.org/2001/XMLSchema" xmlns:xs="http://www.w3.org/2001/XMLSchema" xmlns:p="http://schemas.microsoft.com/office/2006/metadata/properties" xmlns:ns3="27910308-051e-446a-9a26-26309addbc6a" xmlns:ns4="125d99cd-d0a0-4349-ac29-445b69f9ac94" targetNamespace="http://schemas.microsoft.com/office/2006/metadata/properties" ma:root="true" ma:fieldsID="1ef57b058da334aa301d91eb9e2bfb57" ns3:_="" ns4:_="">
    <xsd:import namespace="27910308-051e-446a-9a26-26309addbc6a"/>
    <xsd:import namespace="125d99cd-d0a0-4349-ac29-445b69f9a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0308-051e-446a-9a26-26309addb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99cd-d0a0-4349-ac29-445b69f9a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BAF62-6C5B-49CA-83E7-F5090013AD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910308-051e-446a-9a26-26309addbc6a"/>
    <ds:schemaRef ds:uri="http://purl.org/dc/elements/1.1/"/>
    <ds:schemaRef ds:uri="http://schemas.microsoft.com/office/2006/metadata/properties"/>
    <ds:schemaRef ds:uri="http://schemas.microsoft.com/office/infopath/2007/PartnerControls"/>
    <ds:schemaRef ds:uri="125d99cd-d0a0-4349-ac29-445b69f9ac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C3A50D-7704-4C7D-8434-3DD1011E8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0308-051e-446a-9a26-26309addbc6a"/>
    <ds:schemaRef ds:uri="125d99cd-d0a0-4349-ac29-445b69f9a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5</TotalTime>
  <Pages>2</Pages>
  <Words>222</Words>
  <Characters>1270</Characters>
  <Application>Microsoft Office Word</Application>
  <DocSecurity>0</DocSecurity>
  <Lines>10</Lines>
  <Paragraphs>2</Paragraphs>
  <ScaleCrop>false</ScaleCrop>
  <Company>NFU Mutual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Samm Lees5</cp:lastModifiedBy>
  <cp:revision>2</cp:revision>
  <cp:lastPrinted>2012-11-06T11:53:00Z</cp:lastPrinted>
  <dcterms:created xsi:type="dcterms:W3CDTF">2022-10-12T11:29:00Z</dcterms:created>
  <dcterms:modified xsi:type="dcterms:W3CDTF">2022-10-12T11:29:00Z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0x0101006972C36605BF3D4D909B5FB6AEC93257</vt:lpwstr>
  </property>
  <property fmtid="{D5CDD505-2E9C-101B-9397-08002B2CF9AE}" pid="3" name="_dlc_DocIdItemGuid">
    <vt:lpwstr>ecf7c45b-a410-4390-971c-bbfefca354f7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2022-10-12T07:57:51Z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