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990" w14:textId="1503AD78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3254FD6F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Wednesday 24</w:t>
                            </w:r>
                            <w:r w:rsidR="004F0DE2" w:rsidRP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August 2022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3254FD6F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Wednesday 24</w:t>
                      </w:r>
                      <w:r w:rsidR="004F0DE2" w:rsidRPr="004F0DE2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August 2022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3D5F6B6" w14:textId="28F9DC69" w:rsidR="009A3EA0" w:rsidRDefault="008E164D" w:rsidP="00855519">
      <w:pPr>
        <w:ind w:left="36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F31F8B">
        <w:rPr>
          <w:rFonts w:cs="Arial"/>
          <w:color w:val="000000"/>
          <w:szCs w:val="20"/>
          <w:lang w:val="en-US"/>
        </w:rPr>
        <w:t xml:space="preserve">Samm Lees (SL), </w:t>
      </w:r>
      <w:r w:rsidR="00BF401B">
        <w:rPr>
          <w:rFonts w:cs="Arial"/>
          <w:color w:val="000000"/>
          <w:szCs w:val="20"/>
          <w:lang w:val="en-US"/>
        </w:rPr>
        <w:t>Olivia Saddleton (OS)</w:t>
      </w:r>
      <w:r w:rsidR="00EE08B5">
        <w:rPr>
          <w:rFonts w:cs="Arial"/>
          <w:color w:val="000000"/>
          <w:szCs w:val="20"/>
          <w:lang w:val="en-US"/>
        </w:rPr>
        <w:t xml:space="preserve">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C012D2">
        <w:rPr>
          <w:rFonts w:cs="Arial"/>
          <w:color w:val="000000"/>
          <w:szCs w:val="20"/>
          <w:lang w:val="en-US"/>
        </w:rPr>
        <w:t>Chloe Callery (CC)</w:t>
      </w:r>
      <w:r w:rsidR="009A3EA0">
        <w:rPr>
          <w:rFonts w:cs="Arial"/>
          <w:color w:val="000000"/>
          <w:szCs w:val="20"/>
          <w:lang w:val="en-US"/>
        </w:rPr>
        <w:t>, Hannah Lucas (HL),</w:t>
      </w:r>
      <w:r w:rsidR="00230EF9">
        <w:rPr>
          <w:rFonts w:cs="Arial"/>
          <w:color w:val="000000"/>
          <w:szCs w:val="20"/>
          <w:lang w:val="en-US"/>
        </w:rPr>
        <w:t xml:space="preserve"> Ewart Hodge (EH)</w:t>
      </w:r>
      <w:r w:rsidR="00855519">
        <w:rPr>
          <w:rFonts w:cs="Arial"/>
          <w:color w:val="000000"/>
          <w:szCs w:val="20"/>
          <w:lang w:val="en-US"/>
        </w:rPr>
        <w:t xml:space="preserve">, </w:t>
      </w:r>
      <w:r w:rsidR="00F31F8B">
        <w:rPr>
          <w:rFonts w:cs="Arial"/>
          <w:color w:val="000000"/>
          <w:szCs w:val="20"/>
          <w:lang w:val="en-US"/>
        </w:rPr>
        <w:t>Jonathan West (JW)</w:t>
      </w:r>
    </w:p>
    <w:p w14:paraId="15E7BD48" w14:textId="77777777" w:rsidR="0077115E" w:rsidRDefault="0077115E" w:rsidP="00855519">
      <w:pPr>
        <w:ind w:left="360"/>
        <w:rPr>
          <w:rFonts w:cs="Arial"/>
          <w:color w:val="000000"/>
          <w:szCs w:val="20"/>
          <w:lang w:val="en-US"/>
        </w:rPr>
      </w:pPr>
    </w:p>
    <w:p w14:paraId="2E06D2F1" w14:textId="22668680" w:rsidR="00217CE5" w:rsidRPr="00C012D2" w:rsidRDefault="00217CE5" w:rsidP="00C012D2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77777777" w:rsidR="007012F8" w:rsidRDefault="007012F8" w:rsidP="00C57E25">
      <w:pPr>
        <w:rPr>
          <w:rFonts w:cs="Arial"/>
          <w:color w:val="000000"/>
          <w:szCs w:val="20"/>
          <w:lang w:val="en-US"/>
        </w:rPr>
      </w:pP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4C44E847" w14:textId="00A0A43A" w:rsidR="00E75BF6" w:rsidRDefault="00867834" w:rsidP="00E75BF6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Jamie Glover (JG), Marc Moon (MM), David Oram (DO)</w:t>
      </w:r>
      <w:r w:rsidR="003D6E8C">
        <w:rPr>
          <w:rFonts w:cs="Arial"/>
          <w:color w:val="000000"/>
          <w:szCs w:val="20"/>
          <w:lang w:val="en-US"/>
        </w:rPr>
        <w:t xml:space="preserve">, Sue Davies (SD), </w:t>
      </w:r>
    </w:p>
    <w:p w14:paraId="56D73E58" w14:textId="77777777" w:rsidR="005B6AFC" w:rsidRPr="006430B7" w:rsidRDefault="005B6AFC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27ED2BC1" w14:textId="7E050B8B" w:rsidR="00AD73E5" w:rsidRDefault="00AD73E5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FC0139">
        <w:rPr>
          <w:rFonts w:cs="Arial"/>
          <w:b/>
          <w:bCs/>
          <w:color w:val="000000"/>
          <w:highlight w:val="yellow"/>
          <w:lang w:val="en-US"/>
        </w:rPr>
        <w:t>A</w:t>
      </w:r>
      <w:r w:rsidR="00697C80" w:rsidRPr="00FC0139">
        <w:rPr>
          <w:rFonts w:cs="Arial"/>
          <w:b/>
          <w:bCs/>
          <w:color w:val="000000"/>
          <w:highlight w:val="yellow"/>
          <w:lang w:val="en-US"/>
        </w:rPr>
        <w:t>ction</w:t>
      </w:r>
      <w:r w:rsidRPr="00FC0139">
        <w:rPr>
          <w:rFonts w:cs="Arial"/>
          <w:b/>
          <w:bCs/>
          <w:color w:val="000000"/>
          <w:highlight w:val="yellow"/>
          <w:lang w:val="en-US"/>
        </w:rPr>
        <w:t xml:space="preserve"> 05/04/22</w:t>
      </w:r>
      <w:r w:rsidRPr="00FC0139">
        <w:rPr>
          <w:rFonts w:cs="Arial"/>
          <w:color w:val="000000"/>
          <w:highlight w:val="yellow"/>
          <w:lang w:val="en-US"/>
        </w:rPr>
        <w:t xml:space="preserve">: SD to </w:t>
      </w:r>
      <w:proofErr w:type="gramStart"/>
      <w:r w:rsidRPr="00FC0139">
        <w:rPr>
          <w:rFonts w:cs="Arial"/>
          <w:color w:val="000000"/>
          <w:highlight w:val="yellow"/>
          <w:lang w:val="en-US"/>
        </w:rPr>
        <w:t>look into</w:t>
      </w:r>
      <w:proofErr w:type="gramEnd"/>
      <w:r w:rsidRPr="00FC0139">
        <w:rPr>
          <w:rFonts w:cs="Arial"/>
          <w:color w:val="000000"/>
          <w:highlight w:val="yellow"/>
          <w:lang w:val="en-US"/>
        </w:rPr>
        <w:t xml:space="preserve"> ‘Harvesting your Inner Critic’</w:t>
      </w:r>
      <w:r w:rsidR="00536F8C" w:rsidRPr="00FC0139">
        <w:rPr>
          <w:rFonts w:cs="Arial"/>
          <w:color w:val="000000"/>
          <w:highlight w:val="yellow"/>
          <w:lang w:val="en-US"/>
        </w:rPr>
        <w:t xml:space="preserve">. </w:t>
      </w:r>
      <w:r w:rsidR="00536F8C" w:rsidRPr="00597579">
        <w:rPr>
          <w:rFonts w:cs="Arial"/>
          <w:b/>
          <w:bCs/>
          <w:color w:val="000000"/>
          <w:highlight w:val="yellow"/>
          <w:lang w:val="en-US"/>
        </w:rPr>
        <w:t>Update 29/06/22</w:t>
      </w:r>
      <w:r w:rsidR="00536F8C" w:rsidRPr="00FC0139">
        <w:rPr>
          <w:rFonts w:cs="Arial"/>
          <w:color w:val="000000"/>
          <w:highlight w:val="yellow"/>
          <w:lang w:val="en-US"/>
        </w:rPr>
        <w:t xml:space="preserve"> – carry forward</w:t>
      </w:r>
      <w:r w:rsidR="00536F8C" w:rsidRPr="00721531">
        <w:rPr>
          <w:rFonts w:cs="Arial"/>
          <w:color w:val="000000"/>
          <w:highlight w:val="yellow"/>
          <w:lang w:val="en-US"/>
        </w:rPr>
        <w:t xml:space="preserve">. </w:t>
      </w:r>
      <w:r w:rsidR="00C858C4" w:rsidRPr="00721531">
        <w:rPr>
          <w:rFonts w:cs="Arial"/>
          <w:b/>
          <w:bCs/>
          <w:color w:val="000000"/>
          <w:highlight w:val="yellow"/>
          <w:lang w:val="en-US"/>
        </w:rPr>
        <w:t>UPDATE 29/07/22</w:t>
      </w:r>
      <w:r w:rsidR="00C858C4" w:rsidRPr="00721531">
        <w:rPr>
          <w:rFonts w:cs="Arial"/>
          <w:color w:val="000000"/>
          <w:highlight w:val="yellow"/>
          <w:lang w:val="en-US"/>
        </w:rPr>
        <w:t xml:space="preserve"> </w:t>
      </w:r>
      <w:r w:rsidR="00721531" w:rsidRPr="00721531">
        <w:rPr>
          <w:rFonts w:cs="Arial"/>
          <w:color w:val="000000"/>
          <w:highlight w:val="yellow"/>
          <w:lang w:val="en-US"/>
        </w:rPr>
        <w:t>–</w:t>
      </w:r>
      <w:r w:rsidR="00C858C4" w:rsidRPr="00721531">
        <w:rPr>
          <w:rFonts w:cs="Arial"/>
          <w:color w:val="000000"/>
          <w:highlight w:val="yellow"/>
          <w:lang w:val="en-US"/>
        </w:rPr>
        <w:t xml:space="preserve"> </w:t>
      </w:r>
      <w:r w:rsidR="00721531" w:rsidRPr="00721531">
        <w:rPr>
          <w:rFonts w:cs="Arial"/>
          <w:color w:val="000000"/>
          <w:highlight w:val="yellow"/>
          <w:lang w:val="en-US"/>
        </w:rPr>
        <w:t xml:space="preserve">SL to send SD an </w:t>
      </w:r>
      <w:r w:rsidR="00721531" w:rsidRPr="00A975AD">
        <w:rPr>
          <w:rFonts w:cs="Arial"/>
          <w:color w:val="000000"/>
          <w:highlight w:val="yellow"/>
          <w:lang w:val="en-US"/>
        </w:rPr>
        <w:t xml:space="preserve">email. </w:t>
      </w:r>
      <w:r w:rsidR="00460D73" w:rsidRPr="00A975AD">
        <w:rPr>
          <w:rFonts w:cs="Arial"/>
          <w:color w:val="000000"/>
          <w:highlight w:val="yellow"/>
          <w:lang w:val="en-US"/>
        </w:rPr>
        <w:t xml:space="preserve"> </w:t>
      </w:r>
      <w:r w:rsidR="00A975AD" w:rsidRPr="00A975AD">
        <w:rPr>
          <w:rFonts w:cs="Arial"/>
          <w:color w:val="000000"/>
          <w:highlight w:val="yellow"/>
          <w:lang w:val="en-US"/>
        </w:rPr>
        <w:t>Update 2</w:t>
      </w:r>
      <w:r w:rsidR="00A975AD">
        <w:rPr>
          <w:rFonts w:cs="Arial"/>
          <w:color w:val="000000"/>
          <w:highlight w:val="yellow"/>
          <w:lang w:val="en-US"/>
        </w:rPr>
        <w:t>4</w:t>
      </w:r>
      <w:r w:rsidR="00A975AD" w:rsidRPr="00A975AD">
        <w:rPr>
          <w:rFonts w:cs="Arial"/>
          <w:color w:val="000000"/>
          <w:highlight w:val="yellow"/>
          <w:lang w:val="en-US"/>
        </w:rPr>
        <w:t>/08 – carry forward.</w:t>
      </w:r>
    </w:p>
    <w:p w14:paraId="392FF06E" w14:textId="316CE444" w:rsidR="007F7A1B" w:rsidRDefault="007F7A1B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A975AD">
        <w:rPr>
          <w:rFonts w:cs="Arial"/>
          <w:b/>
          <w:bCs/>
          <w:color w:val="000000" w:themeColor="text1"/>
          <w:highlight w:val="green"/>
          <w:lang w:val="en-US"/>
        </w:rPr>
        <w:t>Action</w:t>
      </w:r>
      <w:r w:rsidR="00AA4C05" w:rsidRPr="00A975AD">
        <w:rPr>
          <w:rFonts w:cs="Arial"/>
          <w:b/>
          <w:bCs/>
          <w:color w:val="000000" w:themeColor="text1"/>
          <w:highlight w:val="green"/>
          <w:lang w:val="en-US"/>
        </w:rPr>
        <w:t xml:space="preserve"> 29/06/22</w:t>
      </w:r>
      <w:r w:rsidR="00AA4C05" w:rsidRPr="00A975AD">
        <w:rPr>
          <w:rFonts w:cs="Arial"/>
          <w:color w:val="000000" w:themeColor="text1"/>
          <w:highlight w:val="green"/>
          <w:lang w:val="en-US"/>
        </w:rPr>
        <w:t>:</w:t>
      </w:r>
      <w:r w:rsidRPr="00A975AD">
        <w:rPr>
          <w:rFonts w:cs="Arial"/>
          <w:color w:val="000000" w:themeColor="text1"/>
          <w:highlight w:val="green"/>
          <w:lang w:val="en-US"/>
        </w:rPr>
        <w:t xml:space="preserve"> SL to add EH to the </w:t>
      </w:r>
      <w:proofErr w:type="spellStart"/>
      <w:r w:rsidRPr="00A975AD">
        <w:rPr>
          <w:rFonts w:cs="Arial"/>
          <w:color w:val="000000" w:themeColor="text1"/>
          <w:highlight w:val="green"/>
          <w:lang w:val="en-US"/>
        </w:rPr>
        <w:t>sharepoint</w:t>
      </w:r>
      <w:proofErr w:type="spellEnd"/>
      <w:r w:rsidRPr="00A975AD">
        <w:rPr>
          <w:rFonts w:cs="Arial"/>
          <w:color w:val="000000" w:themeColor="text1"/>
          <w:highlight w:val="green"/>
          <w:lang w:val="en-US"/>
        </w:rPr>
        <w:t xml:space="preserve"> for collaboration.</w:t>
      </w:r>
      <w:r w:rsidR="00DE0AED" w:rsidRPr="00A975AD">
        <w:rPr>
          <w:rFonts w:cs="Arial"/>
          <w:color w:val="000000" w:themeColor="text1"/>
          <w:highlight w:val="green"/>
          <w:lang w:val="en-US"/>
        </w:rPr>
        <w:t xml:space="preserve"> </w:t>
      </w:r>
      <w:r w:rsidR="00721531" w:rsidRPr="00A975AD">
        <w:rPr>
          <w:rFonts w:cs="Arial"/>
          <w:b/>
          <w:bCs/>
          <w:color w:val="000000" w:themeColor="text1"/>
          <w:highlight w:val="green"/>
          <w:lang w:val="en-US"/>
        </w:rPr>
        <w:t xml:space="preserve">UPDATE </w:t>
      </w:r>
      <w:r w:rsidR="005C3189" w:rsidRPr="00A975AD">
        <w:rPr>
          <w:rFonts w:cs="Arial"/>
          <w:b/>
          <w:bCs/>
          <w:color w:val="000000" w:themeColor="text1"/>
          <w:highlight w:val="green"/>
          <w:lang w:val="en-US"/>
        </w:rPr>
        <w:t>29/07/22</w:t>
      </w:r>
      <w:r w:rsidR="005C3189" w:rsidRPr="00A975AD">
        <w:rPr>
          <w:rFonts w:cs="Arial"/>
          <w:color w:val="000000" w:themeColor="text1"/>
          <w:highlight w:val="green"/>
          <w:lang w:val="en-US"/>
        </w:rPr>
        <w:t xml:space="preserve"> </w:t>
      </w:r>
      <w:r w:rsidR="00721531" w:rsidRPr="00A975AD">
        <w:rPr>
          <w:rFonts w:cs="Arial"/>
          <w:color w:val="000000" w:themeColor="text1"/>
          <w:highlight w:val="green"/>
          <w:lang w:val="en-US"/>
        </w:rPr>
        <w:t xml:space="preserve">– HL to </w:t>
      </w:r>
      <w:r w:rsidR="00756ED0" w:rsidRPr="00A975AD">
        <w:rPr>
          <w:rFonts w:cs="Arial"/>
          <w:color w:val="000000" w:themeColor="text1"/>
          <w:highlight w:val="green"/>
          <w:lang w:val="en-US"/>
        </w:rPr>
        <w:t>help SL do this.</w:t>
      </w:r>
      <w:r w:rsidR="00460D73" w:rsidRPr="00A975AD">
        <w:rPr>
          <w:rFonts w:cs="Arial"/>
          <w:color w:val="000000" w:themeColor="text1"/>
          <w:highlight w:val="green"/>
          <w:lang w:val="en-US"/>
        </w:rPr>
        <w:t xml:space="preserve"> Action 28//08 – closed.</w:t>
      </w:r>
      <w:r w:rsidR="00460D73">
        <w:rPr>
          <w:rFonts w:cs="Arial"/>
          <w:color w:val="000000" w:themeColor="text1"/>
          <w:lang w:val="en-US"/>
        </w:rPr>
        <w:t xml:space="preserve"> </w:t>
      </w:r>
    </w:p>
    <w:p w14:paraId="0550FE64" w14:textId="45FDF96C" w:rsidR="007F7A1B" w:rsidRPr="00603998" w:rsidRDefault="00AA4C05" w:rsidP="007F7A1B">
      <w:pPr>
        <w:rPr>
          <w:rFonts w:cs="Arial"/>
          <w:color w:val="000000" w:themeColor="text1"/>
          <w:highlight w:val="yellow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 xml:space="preserve">: 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56ED0" w:rsidRPr="005C3189">
        <w:rPr>
          <w:rFonts w:cs="Arial"/>
          <w:b/>
          <w:bCs/>
          <w:color w:val="000000" w:themeColor="text1"/>
          <w:highlight w:val="yellow"/>
          <w:lang w:val="en-US"/>
        </w:rPr>
        <w:t>UPDATE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 29/07/22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– carry forward</w:t>
      </w:r>
      <w:r w:rsidR="00E03BDF">
        <w:rPr>
          <w:rFonts w:cs="Arial"/>
          <w:color w:val="000000" w:themeColor="text1"/>
          <w:highlight w:val="yellow"/>
          <w:lang w:val="en-US"/>
        </w:rPr>
        <w:t xml:space="preserve">. Update </w:t>
      </w:r>
      <w:r w:rsidR="007D3DB7" w:rsidRPr="007D3DB7">
        <w:rPr>
          <w:rFonts w:cs="Arial"/>
          <w:b/>
          <w:bCs/>
          <w:color w:val="000000" w:themeColor="text1"/>
          <w:highlight w:val="yellow"/>
          <w:lang w:val="en-US"/>
        </w:rPr>
        <w:t>24/08/22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 </w:t>
      </w:r>
      <w:r w:rsidR="00E03BDF">
        <w:rPr>
          <w:rFonts w:cs="Arial"/>
          <w:color w:val="000000" w:themeColor="text1"/>
          <w:highlight w:val="yellow"/>
          <w:lang w:val="en-US"/>
        </w:rPr>
        <w:t>– everyone to send to Samm by Friday 26</w:t>
      </w:r>
      <w:r w:rsidR="00E03BDF" w:rsidRPr="007D3DB7">
        <w:rPr>
          <w:rFonts w:cs="Arial"/>
          <w:color w:val="000000" w:themeColor="text1"/>
          <w:highlight w:val="yellow"/>
          <w:vertAlign w:val="superscript"/>
          <w:lang w:val="en-US"/>
        </w:rPr>
        <w:t>th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. </w:t>
      </w:r>
    </w:p>
    <w:p w14:paraId="0F3C082A" w14:textId="51DD566D" w:rsidR="007F7A1B" w:rsidRDefault="00AA4C05" w:rsidP="007F7A1B">
      <w:pPr>
        <w:rPr>
          <w:rFonts w:cs="Arial"/>
          <w:b/>
          <w:bCs/>
          <w:color w:val="000000" w:themeColor="text1"/>
          <w:lang w:val="en-US"/>
        </w:rPr>
      </w:pPr>
      <w:r w:rsidRPr="0030106A">
        <w:rPr>
          <w:rFonts w:cs="Arial"/>
          <w:b/>
          <w:bCs/>
          <w:color w:val="000000" w:themeColor="text1"/>
          <w:highlight w:val="green"/>
          <w:lang w:val="en-US"/>
        </w:rPr>
        <w:t>Action 29/06/22</w:t>
      </w:r>
      <w:r w:rsidRPr="0030106A">
        <w:rPr>
          <w:rFonts w:cs="Arial"/>
          <w:color w:val="000000" w:themeColor="text1"/>
          <w:highlight w:val="green"/>
          <w:lang w:val="en-US"/>
        </w:rPr>
        <w:t>: T</w:t>
      </w:r>
      <w:r w:rsidR="007F7A1B" w:rsidRPr="0030106A">
        <w:rPr>
          <w:rFonts w:cs="Arial"/>
          <w:color w:val="000000" w:themeColor="text1"/>
          <w:highlight w:val="green"/>
          <w:lang w:val="en-US"/>
        </w:rPr>
        <w:t>hink about annual dinner and ideas going</w:t>
      </w:r>
      <w:r w:rsidR="005C3189" w:rsidRPr="0030106A">
        <w:rPr>
          <w:rFonts w:cs="Arial"/>
          <w:color w:val="000000" w:themeColor="text1"/>
          <w:highlight w:val="green"/>
          <w:lang w:val="en-US"/>
        </w:rPr>
        <w:t xml:space="preserve">. </w:t>
      </w:r>
      <w:r w:rsidR="005C3189" w:rsidRPr="0030106A">
        <w:rPr>
          <w:rFonts w:cs="Arial"/>
          <w:b/>
          <w:bCs/>
          <w:color w:val="000000" w:themeColor="text1"/>
          <w:highlight w:val="green"/>
          <w:lang w:val="en-US"/>
        </w:rPr>
        <w:t>UPDATE 29/07/22 – carry forward.</w:t>
      </w:r>
      <w:r w:rsidR="00460D73" w:rsidRPr="0030106A">
        <w:rPr>
          <w:rFonts w:cs="Arial"/>
          <w:b/>
          <w:bCs/>
          <w:color w:val="000000" w:themeColor="text1"/>
          <w:highlight w:val="green"/>
          <w:lang w:val="en-US"/>
        </w:rPr>
        <w:t xml:space="preserve"> Update 24/08 – carry forward.</w:t>
      </w:r>
    </w:p>
    <w:p w14:paraId="5FA4166C" w14:textId="74550166" w:rsidR="005E3A3F" w:rsidRPr="005C3189" w:rsidRDefault="005E3A3F" w:rsidP="007F7A1B">
      <w:pPr>
        <w:rPr>
          <w:rFonts w:cs="Arial"/>
          <w:b/>
          <w:bCs/>
          <w:color w:val="000000" w:themeColor="text1"/>
          <w:lang w:val="en-US"/>
        </w:rPr>
      </w:pPr>
      <w:r w:rsidRPr="0030106A">
        <w:rPr>
          <w:rFonts w:cs="Arial"/>
          <w:b/>
          <w:bCs/>
          <w:color w:val="000000" w:themeColor="text1"/>
          <w:highlight w:val="green"/>
          <w:lang w:val="en-US"/>
        </w:rPr>
        <w:t>A</w:t>
      </w:r>
      <w:r w:rsidR="00867834" w:rsidRPr="0030106A">
        <w:rPr>
          <w:rFonts w:cs="Arial"/>
          <w:b/>
          <w:bCs/>
          <w:color w:val="000000" w:themeColor="text1"/>
          <w:highlight w:val="green"/>
          <w:lang w:val="en-US"/>
        </w:rPr>
        <w:t>ction</w:t>
      </w:r>
      <w:r w:rsidRPr="0030106A">
        <w:rPr>
          <w:rFonts w:cs="Arial"/>
          <w:b/>
          <w:bCs/>
          <w:color w:val="000000" w:themeColor="text1"/>
          <w:highlight w:val="green"/>
          <w:lang w:val="en-US"/>
        </w:rPr>
        <w:t xml:space="preserve"> 29/07/22</w:t>
      </w:r>
      <w:r w:rsidRPr="0030106A">
        <w:rPr>
          <w:rFonts w:cs="Arial"/>
          <w:color w:val="000000" w:themeColor="text1"/>
          <w:highlight w:val="green"/>
          <w:lang w:val="en-US"/>
        </w:rPr>
        <w:t xml:space="preserve">– everyone to review and send their feedback </w:t>
      </w:r>
      <w:r w:rsidR="002C3849" w:rsidRPr="0030106A">
        <w:rPr>
          <w:rFonts w:cs="Arial"/>
          <w:color w:val="000000" w:themeColor="text1"/>
          <w:highlight w:val="green"/>
          <w:lang w:val="en-US"/>
        </w:rPr>
        <w:t xml:space="preserve">to Ewart’s lectures </w:t>
      </w:r>
      <w:r w:rsidRPr="0030106A">
        <w:rPr>
          <w:rFonts w:cs="Arial"/>
          <w:color w:val="000000" w:themeColor="text1"/>
          <w:highlight w:val="green"/>
          <w:lang w:val="en-US"/>
        </w:rPr>
        <w:t>by 05/08/22.</w:t>
      </w:r>
      <w:r w:rsidR="00460D73" w:rsidRPr="0030106A">
        <w:rPr>
          <w:rFonts w:cs="Arial"/>
          <w:color w:val="000000" w:themeColor="text1"/>
          <w:highlight w:val="green"/>
          <w:lang w:val="en-US"/>
        </w:rPr>
        <w:t xml:space="preserve"> </w:t>
      </w:r>
      <w:r w:rsidR="00460D73" w:rsidRPr="0030106A">
        <w:rPr>
          <w:rFonts w:cs="Arial"/>
          <w:b/>
          <w:bCs/>
          <w:color w:val="000000" w:themeColor="text1"/>
          <w:highlight w:val="green"/>
          <w:lang w:val="en-US"/>
        </w:rPr>
        <w:t>Update 24/08</w:t>
      </w:r>
      <w:r w:rsidR="00460D73" w:rsidRPr="0030106A">
        <w:rPr>
          <w:rFonts w:cs="Arial"/>
          <w:color w:val="000000" w:themeColor="text1"/>
          <w:highlight w:val="green"/>
          <w:lang w:val="en-US"/>
        </w:rPr>
        <w:t xml:space="preserve"> </w:t>
      </w:r>
      <w:r w:rsidR="00027A8C" w:rsidRPr="0030106A">
        <w:rPr>
          <w:rFonts w:cs="Arial"/>
          <w:color w:val="000000" w:themeColor="text1"/>
          <w:highlight w:val="green"/>
          <w:lang w:val="en-US"/>
        </w:rPr>
        <w:t>–</w:t>
      </w:r>
      <w:r w:rsidR="00460D73" w:rsidRPr="0030106A">
        <w:rPr>
          <w:rFonts w:cs="Arial"/>
          <w:color w:val="000000" w:themeColor="text1"/>
          <w:highlight w:val="green"/>
          <w:lang w:val="en-US"/>
        </w:rPr>
        <w:t xml:space="preserve"> </w:t>
      </w:r>
      <w:r w:rsidR="00027A8C" w:rsidRPr="0030106A">
        <w:rPr>
          <w:rFonts w:cs="Arial"/>
          <w:color w:val="000000" w:themeColor="text1"/>
          <w:highlight w:val="green"/>
          <w:lang w:val="en-US"/>
        </w:rPr>
        <w:t>EH to organize lectures</w:t>
      </w:r>
      <w:r w:rsidR="007D680D" w:rsidRPr="0030106A">
        <w:rPr>
          <w:rFonts w:cs="Arial"/>
          <w:color w:val="000000" w:themeColor="text1"/>
          <w:highlight w:val="green"/>
          <w:lang w:val="en-US"/>
        </w:rPr>
        <w:t xml:space="preserve"> for every other month. Closed.</w:t>
      </w:r>
      <w:r w:rsidR="007D680D">
        <w:rPr>
          <w:rFonts w:cs="Arial"/>
          <w:color w:val="000000" w:themeColor="text1"/>
          <w:lang w:val="en-US"/>
        </w:rPr>
        <w:t xml:space="preserve"> </w:t>
      </w:r>
    </w:p>
    <w:p w14:paraId="29CF0073" w14:textId="6A5FBB29" w:rsidR="007F7A1B" w:rsidRDefault="005E3A3F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30106A">
        <w:rPr>
          <w:rFonts w:cs="Arial"/>
          <w:b/>
          <w:bCs/>
          <w:color w:val="000000" w:themeColor="text1"/>
          <w:highlight w:val="green"/>
          <w:lang w:val="en-US"/>
        </w:rPr>
        <w:t xml:space="preserve">Action </w:t>
      </w:r>
      <w:r w:rsidR="00867834" w:rsidRPr="0030106A">
        <w:rPr>
          <w:rFonts w:cs="Arial"/>
          <w:b/>
          <w:bCs/>
          <w:color w:val="000000" w:themeColor="text1"/>
          <w:highlight w:val="green"/>
          <w:lang w:val="en-US"/>
        </w:rPr>
        <w:t>29/07/22</w:t>
      </w:r>
      <w:r w:rsidR="00867834" w:rsidRPr="0030106A">
        <w:rPr>
          <w:rFonts w:cs="Arial"/>
          <w:color w:val="000000" w:themeColor="text1"/>
          <w:highlight w:val="green"/>
          <w:lang w:val="en-US"/>
        </w:rPr>
        <w:t xml:space="preserve"> – </w:t>
      </w:r>
      <w:r w:rsidRPr="0030106A">
        <w:rPr>
          <w:rFonts w:cs="Arial"/>
          <w:color w:val="000000" w:themeColor="text1"/>
          <w:highlight w:val="green"/>
          <w:lang w:val="en-US"/>
        </w:rPr>
        <w:t>SL</w:t>
      </w:r>
      <w:r w:rsidR="00867834" w:rsidRPr="0030106A">
        <w:rPr>
          <w:rFonts w:cs="Arial"/>
          <w:color w:val="000000" w:themeColor="text1"/>
          <w:highlight w:val="green"/>
          <w:lang w:val="en-US"/>
        </w:rPr>
        <w:t xml:space="preserve"> to</w:t>
      </w:r>
      <w:r w:rsidRPr="0030106A">
        <w:rPr>
          <w:rFonts w:cs="Arial"/>
          <w:color w:val="000000" w:themeColor="text1"/>
          <w:highlight w:val="green"/>
          <w:lang w:val="en-US"/>
        </w:rPr>
        <w:t xml:space="preserve"> reach out to Matt Ward to ask around mentoring/exam guidance.</w:t>
      </w:r>
      <w:r w:rsidR="00930E04" w:rsidRPr="0030106A">
        <w:rPr>
          <w:rFonts w:cs="Arial"/>
          <w:color w:val="000000" w:themeColor="text1"/>
          <w:highlight w:val="green"/>
          <w:lang w:val="en-US"/>
        </w:rPr>
        <w:t xml:space="preserve"> </w:t>
      </w:r>
      <w:r w:rsidR="00930E04" w:rsidRPr="0030106A">
        <w:rPr>
          <w:rFonts w:cs="Arial"/>
          <w:b/>
          <w:bCs/>
          <w:color w:val="000000" w:themeColor="text1"/>
          <w:highlight w:val="green"/>
          <w:lang w:val="en-US"/>
        </w:rPr>
        <w:t>Update 24/08</w:t>
      </w:r>
      <w:r w:rsidR="00930E04" w:rsidRPr="0030106A">
        <w:rPr>
          <w:rFonts w:cs="Arial"/>
          <w:color w:val="000000" w:themeColor="text1"/>
          <w:highlight w:val="green"/>
          <w:lang w:val="en-US"/>
        </w:rPr>
        <w:t xml:space="preserve"> – SL awaiting a response from Matt. Closed.</w:t>
      </w:r>
      <w:r w:rsidR="00930E04">
        <w:rPr>
          <w:rFonts w:cs="Arial"/>
          <w:color w:val="000000" w:themeColor="text1"/>
          <w:lang w:val="en-US"/>
        </w:rPr>
        <w:t xml:space="preserve"> </w:t>
      </w: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6A9C4E1F" w14:textId="791A70CB" w:rsidR="00611B03" w:rsidRPr="00756C14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14D4F683" w14:textId="48B13323" w:rsidR="00756C14" w:rsidRPr="008C69B7" w:rsidRDefault="00C163E8" w:rsidP="00756C14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 w:rsidRPr="00C163E8">
        <w:rPr>
          <w:rFonts w:cs="Arial"/>
          <w:color w:val="000000" w:themeColor="text1"/>
          <w:highlight w:val="yellow"/>
          <w:lang w:val="en-US"/>
        </w:rPr>
        <w:t xml:space="preserve">Action - </w:t>
      </w:r>
      <w:r w:rsidR="00CC735A" w:rsidRPr="00C163E8">
        <w:rPr>
          <w:rFonts w:cs="Arial"/>
          <w:color w:val="000000" w:themeColor="text1"/>
          <w:highlight w:val="yellow"/>
          <w:lang w:val="en-US"/>
        </w:rPr>
        <w:t xml:space="preserve">EH </w:t>
      </w:r>
      <w:r w:rsidR="007A731B" w:rsidRPr="00C163E8">
        <w:rPr>
          <w:rFonts w:cs="Arial"/>
          <w:color w:val="000000" w:themeColor="text1"/>
          <w:highlight w:val="yellow"/>
          <w:lang w:val="en-US"/>
        </w:rPr>
        <w:t xml:space="preserve">will reach out officially to </w:t>
      </w:r>
      <w:r w:rsidR="007D3DB7" w:rsidRPr="00C163E8">
        <w:rPr>
          <w:rFonts w:cs="Arial"/>
          <w:color w:val="000000" w:themeColor="text1"/>
          <w:highlight w:val="yellow"/>
          <w:lang w:val="en-US"/>
        </w:rPr>
        <w:t xml:space="preserve">a contact to see if they </w:t>
      </w:r>
      <w:r w:rsidR="007A731B" w:rsidRPr="00C163E8">
        <w:rPr>
          <w:rFonts w:cs="Arial"/>
          <w:color w:val="000000" w:themeColor="text1"/>
          <w:highlight w:val="yellow"/>
          <w:lang w:val="en-US"/>
        </w:rPr>
        <w:t>can provide educational output and then we can agree timescales</w:t>
      </w:r>
      <w:r w:rsidR="007A731B">
        <w:rPr>
          <w:rFonts w:cs="Arial"/>
          <w:color w:val="000000" w:themeColor="text1"/>
          <w:lang w:val="en-US"/>
        </w:rPr>
        <w:t>.</w:t>
      </w: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22CE6F7C" w14:textId="1513308A" w:rsidR="00913A1E" w:rsidRDefault="00120C8E" w:rsidP="00B051BA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Socials</w:t>
      </w:r>
    </w:p>
    <w:p w14:paraId="72AF2DE2" w14:textId="37FD659D" w:rsidR="00CD426A" w:rsidRDefault="00C163E8" w:rsidP="00CD426A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Move to AOB</w:t>
      </w:r>
      <w:r w:rsidR="00CD426A">
        <w:rPr>
          <w:rFonts w:cs="Arial"/>
          <w:color w:val="000000"/>
          <w:lang w:val="en-US"/>
        </w:rPr>
        <w:t xml:space="preserve"> on next minutes. </w:t>
      </w:r>
    </w:p>
    <w:p w14:paraId="3E4DB804" w14:textId="4CF4266C" w:rsidR="007D0CE0" w:rsidRDefault="007D0CE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0A009A0B" w:rsidR="007B6076" w:rsidRDefault="007B6076" w:rsidP="00CF67D2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.</w:t>
      </w:r>
      <w:r w:rsidR="00B563CF">
        <w:rPr>
          <w:rFonts w:cs="Arial"/>
          <w:color w:val="000000"/>
          <w:lang w:val="en-US"/>
        </w:rPr>
        <w:tab/>
        <w:t>Last session was cancelled</w:t>
      </w:r>
      <w:r w:rsidR="009A1A23">
        <w:rPr>
          <w:rFonts w:cs="Arial"/>
          <w:color w:val="000000"/>
          <w:lang w:val="en-US"/>
        </w:rPr>
        <w:t>.</w:t>
      </w:r>
      <w:r w:rsidR="00C163E8">
        <w:rPr>
          <w:rFonts w:cs="Arial"/>
          <w:color w:val="000000"/>
          <w:lang w:val="en-US"/>
        </w:rPr>
        <w:t xml:space="preserve"> SL has sent letter to central CII body expressing views on </w:t>
      </w:r>
      <w:proofErr w:type="gramStart"/>
      <w:r w:rsidR="00C163E8">
        <w:rPr>
          <w:rFonts w:cs="Arial"/>
          <w:color w:val="000000"/>
          <w:lang w:val="en-US"/>
        </w:rPr>
        <w:t>Regional</w:t>
      </w:r>
      <w:proofErr w:type="gramEnd"/>
      <w:r w:rsidR="00C163E8">
        <w:rPr>
          <w:rFonts w:cs="Arial"/>
          <w:color w:val="000000"/>
          <w:lang w:val="en-US"/>
        </w:rPr>
        <w:t xml:space="preserve"> forum.</w:t>
      </w:r>
      <w:r w:rsidR="009A1A23">
        <w:rPr>
          <w:rFonts w:cs="Arial"/>
          <w:color w:val="000000"/>
          <w:lang w:val="en-US"/>
        </w:rPr>
        <w:t xml:space="preserve"> </w:t>
      </w:r>
      <w:r w:rsidR="00C03984" w:rsidRPr="004E2575">
        <w:rPr>
          <w:rFonts w:cs="Arial"/>
          <w:color w:val="000000"/>
          <w:highlight w:val="yellow"/>
          <w:lang w:val="en-US"/>
        </w:rPr>
        <w:t xml:space="preserve">ACTION - </w:t>
      </w:r>
      <w:r w:rsidR="009A1A23" w:rsidRPr="004E2575">
        <w:rPr>
          <w:rFonts w:cs="Arial"/>
          <w:color w:val="000000"/>
          <w:highlight w:val="yellow"/>
          <w:lang w:val="en-US"/>
        </w:rPr>
        <w:t>SL to share letter with council</w:t>
      </w:r>
      <w:r w:rsidR="004E2575" w:rsidRPr="004E2575">
        <w:rPr>
          <w:rFonts w:cs="Arial"/>
          <w:color w:val="000000"/>
          <w:highlight w:val="yellow"/>
          <w:lang w:val="en-US"/>
        </w:rPr>
        <w:t>.</w:t>
      </w:r>
      <w:r w:rsidR="004E2575">
        <w:rPr>
          <w:rFonts w:cs="Arial"/>
          <w:color w:val="000000"/>
          <w:lang w:val="en-US"/>
        </w:rPr>
        <w:t xml:space="preserve"> </w:t>
      </w:r>
      <w:r w:rsidR="001E105E">
        <w:rPr>
          <w:rFonts w:cs="Arial"/>
          <w:color w:val="000000"/>
          <w:lang w:val="en-US"/>
        </w:rPr>
        <w:t xml:space="preserve">Need to think about what we can do with the central CII body. 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6073A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6A238295" w14:textId="18E734B4" w:rsidR="006073A1" w:rsidRPr="00064A96" w:rsidRDefault="006073A1" w:rsidP="006073A1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>N</w:t>
      </w:r>
      <w:r w:rsidR="00981B2A">
        <w:rPr>
          <w:rFonts w:cs="Arial"/>
          <w:b/>
          <w:color w:val="000000" w:themeColor="text1"/>
          <w:lang w:val="en-US"/>
        </w:rPr>
        <w:t>othing</w:t>
      </w:r>
    </w:p>
    <w:p w14:paraId="12AE17BB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39B3166B" w14:textId="6643A8DE" w:rsidR="002C7C91" w:rsidRPr="006073A1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1BBFCAC0" w14:textId="23F7253B" w:rsidR="006073A1" w:rsidRPr="00064A96" w:rsidRDefault="006073A1" w:rsidP="006073A1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 xml:space="preserve">Still don’t have one </w:t>
      </w:r>
      <w:r w:rsidR="001E1545">
        <w:rPr>
          <w:rFonts w:cs="Arial"/>
          <w:b/>
          <w:color w:val="000000" w:themeColor="text1"/>
          <w:lang w:val="en-US"/>
        </w:rPr>
        <w:t xml:space="preserve">– JW has been trying but no luck with the bank. </w:t>
      </w:r>
    </w:p>
    <w:p w14:paraId="60FCFB5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000A6683" w14:textId="3B6B5AD3" w:rsidR="00D775A2" w:rsidRPr="00D8696A" w:rsidRDefault="00120C8E" w:rsidP="00D775A2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1EC39EC6" w14:textId="67AB33A8" w:rsidR="00D8696A" w:rsidRPr="004C6E00" w:rsidRDefault="00981B2A" w:rsidP="00D8696A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 xml:space="preserve">Nothing </w:t>
      </w:r>
    </w:p>
    <w:p w14:paraId="302E99A1" w14:textId="77777777" w:rsidR="00217CE5" w:rsidRPr="00EA0191" w:rsidRDefault="00217CE5" w:rsidP="005E3A3F">
      <w:pPr>
        <w:autoSpaceDE w:val="0"/>
        <w:autoSpaceDN w:val="0"/>
        <w:adjustRightInd w:val="0"/>
        <w:spacing w:line="240" w:lineRule="atLeast"/>
        <w:ind w:left="1080"/>
        <w:rPr>
          <w:rFonts w:cs="Arial"/>
          <w:b/>
          <w:color w:val="000000"/>
          <w:lang w:val="en-US"/>
        </w:rPr>
      </w:pPr>
    </w:p>
    <w:p w14:paraId="19FC237B" w14:textId="523D8B5D" w:rsidR="000D42E5" w:rsidRPr="00981B2A" w:rsidRDefault="00120C8E" w:rsidP="005E3A3F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Annual Dinner Secretary</w:t>
      </w:r>
    </w:p>
    <w:p w14:paraId="77A06B64" w14:textId="7D0CCCA2" w:rsidR="00981B2A" w:rsidRPr="00CF67D2" w:rsidRDefault="00981B2A" w:rsidP="00981B2A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 w:rsidRPr="00CF67D2">
        <w:rPr>
          <w:rFonts w:cs="Arial"/>
          <w:bCs/>
          <w:color w:val="000000" w:themeColor="text1"/>
          <w:lang w:val="en-US"/>
        </w:rPr>
        <w:t>Don’t have one</w:t>
      </w:r>
      <w:r w:rsidR="00F247A5" w:rsidRPr="00CF67D2">
        <w:rPr>
          <w:rFonts w:cs="Arial"/>
          <w:bCs/>
          <w:color w:val="000000" w:themeColor="text1"/>
          <w:lang w:val="en-US"/>
        </w:rPr>
        <w:t xml:space="preserve"> – meetings to move to twice a month for 30 mins each so we can pick up traction on annual dinner.</w:t>
      </w:r>
      <w:r w:rsidR="0049052B" w:rsidRPr="00CF67D2">
        <w:rPr>
          <w:rFonts w:cs="Arial"/>
          <w:bCs/>
          <w:color w:val="000000" w:themeColor="text1"/>
          <w:lang w:val="en-US"/>
        </w:rPr>
        <w:t xml:space="preserve"> </w:t>
      </w:r>
      <w:r w:rsidR="0049052B" w:rsidRPr="00CF67D2">
        <w:rPr>
          <w:rFonts w:cs="Arial"/>
          <w:bCs/>
          <w:color w:val="000000" w:themeColor="text1"/>
          <w:highlight w:val="yellow"/>
          <w:lang w:val="en-US"/>
        </w:rPr>
        <w:t>Actions – OS to move meetings to fortnightly.</w:t>
      </w:r>
      <w:r w:rsidR="0049052B" w:rsidRPr="00CF67D2">
        <w:rPr>
          <w:rFonts w:cs="Arial"/>
          <w:bCs/>
          <w:color w:val="000000" w:themeColor="text1"/>
          <w:lang w:val="en-US"/>
        </w:rPr>
        <w:t xml:space="preserve"> 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F247A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044BE1D5" w14:textId="368D0478" w:rsidR="00F247A5" w:rsidRPr="000D42E5" w:rsidRDefault="00F247A5" w:rsidP="00F247A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>Nothing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4CEFCBB" w14:textId="565B27BD" w:rsidR="002C7C91" w:rsidRPr="00950CAA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0A025F68" w14:textId="2357E508" w:rsidR="00950CAA" w:rsidRPr="000D42E5" w:rsidRDefault="00950CAA" w:rsidP="00950CAA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 w:themeColor="text1"/>
          <w:lang w:val="en-US"/>
        </w:rPr>
        <w:t>Noting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0BD1E821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000F08E1" w14:textId="275445E5" w:rsidR="00950CAA" w:rsidRDefault="00950CAA" w:rsidP="00950CAA">
      <w:pPr>
        <w:spacing w:line="240" w:lineRule="atLeast"/>
        <w:ind w:left="1440"/>
        <w:rPr>
          <w:rFonts w:cs="Arial"/>
          <w:b/>
          <w:color w:val="000000" w:themeColor="text1"/>
          <w:lang w:val="en-US"/>
        </w:rPr>
      </w:pPr>
      <w:r>
        <w:rPr>
          <w:rFonts w:cs="Arial"/>
          <w:b/>
          <w:color w:val="000000" w:themeColor="text1"/>
          <w:lang w:val="en-US"/>
        </w:rPr>
        <w:t>Nothing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09DEDE8" w14:textId="2B041EF9" w:rsidR="00120C8E" w:rsidRDefault="00120C8E" w:rsidP="00120C8E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Charities Secretary</w:t>
      </w:r>
    </w:p>
    <w:p w14:paraId="0A414389" w14:textId="35EF991D" w:rsidR="00950CAA" w:rsidRDefault="00950CAA" w:rsidP="00950CAA">
      <w:pPr>
        <w:spacing w:line="240" w:lineRule="atLeast"/>
        <w:ind w:left="1440"/>
        <w:rPr>
          <w:rFonts w:cs="Arial"/>
          <w:b/>
          <w:color w:val="000000" w:themeColor="text1"/>
          <w:lang w:val="en-US"/>
        </w:rPr>
      </w:pPr>
      <w:r>
        <w:rPr>
          <w:rFonts w:cs="Arial"/>
          <w:b/>
          <w:color w:val="000000" w:themeColor="text1"/>
          <w:lang w:val="en-US"/>
        </w:rPr>
        <w:t>Nothing</w:t>
      </w:r>
    </w:p>
    <w:p w14:paraId="7BA2318C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6728C952" w:rsidR="002C7C91" w:rsidRPr="00753E65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2BD3C203" w14:textId="6834F818" w:rsidR="00846BC7" w:rsidRPr="00846BC7" w:rsidRDefault="000E07A6" w:rsidP="000C1890">
      <w:pPr>
        <w:autoSpaceDE w:val="0"/>
        <w:autoSpaceDN w:val="0"/>
        <w:adjustRightInd w:val="0"/>
        <w:spacing w:line="240" w:lineRule="atLeast"/>
        <w:ind w:left="1440"/>
        <w:rPr>
          <w:rFonts w:cs="Arial"/>
          <w:bCs/>
          <w:color w:val="000000"/>
          <w:lang w:val="en-US"/>
        </w:rPr>
      </w:pPr>
      <w:r>
        <w:rPr>
          <w:rFonts w:cs="Arial"/>
          <w:bCs/>
          <w:color w:val="000000"/>
          <w:lang w:val="en-US"/>
        </w:rPr>
        <w:t>Reached out to Bristol D</w:t>
      </w:r>
      <w:r w:rsidR="006073A1">
        <w:rPr>
          <w:rFonts w:cs="Arial"/>
          <w:bCs/>
          <w:color w:val="000000"/>
          <w:lang w:val="en-US"/>
        </w:rPr>
        <w:t xml:space="preserve">&amp;I Officer. Suggested once a quarter or lectures. </w:t>
      </w:r>
      <w:r w:rsidR="006073A1" w:rsidRPr="00CF67D2">
        <w:rPr>
          <w:rFonts w:cs="Arial"/>
          <w:bCs/>
          <w:color w:val="000000"/>
          <w:highlight w:val="yellow"/>
          <w:lang w:val="en-US"/>
        </w:rPr>
        <w:t xml:space="preserve">Action OS to reach out to </w:t>
      </w:r>
      <w:r w:rsidR="008D1D70" w:rsidRPr="00CF67D2">
        <w:rPr>
          <w:rFonts w:cs="Arial"/>
          <w:bCs/>
          <w:color w:val="000000"/>
          <w:highlight w:val="yellow"/>
          <w:lang w:val="en-US"/>
        </w:rPr>
        <w:t>supplier to see what they can offer.</w:t>
      </w:r>
      <w:r w:rsidR="008D1D70">
        <w:rPr>
          <w:rFonts w:cs="Arial"/>
          <w:bCs/>
          <w:color w:val="000000"/>
          <w:lang w:val="en-US"/>
        </w:rPr>
        <w:t xml:space="preserve"> </w:t>
      </w: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1005F355" w14:textId="74B5A9F1" w:rsidR="00066A13" w:rsidRDefault="00066A13" w:rsidP="00D30D61">
      <w:pPr>
        <w:ind w:left="720"/>
        <w:rPr>
          <w:rFonts w:cs="Arial"/>
          <w:color w:val="000000" w:themeColor="text1"/>
          <w:lang w:val="en-US"/>
        </w:rPr>
      </w:pPr>
    </w:p>
    <w:p w14:paraId="7D850FA2" w14:textId="50A181BF" w:rsidR="00D72072" w:rsidRPr="003210ED" w:rsidRDefault="00D72072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Nothing was raised.</w:t>
      </w:r>
    </w:p>
    <w:sectPr w:rsidR="00D72072" w:rsidRPr="003210ED" w:rsidSect="00DE46B1">
      <w:headerReference w:type="default" r:id="rId12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DF6A" w14:textId="77777777" w:rsidR="005679A6" w:rsidRDefault="005679A6">
      <w:r>
        <w:separator/>
      </w:r>
    </w:p>
  </w:endnote>
  <w:endnote w:type="continuationSeparator" w:id="0">
    <w:p w14:paraId="2A98953D" w14:textId="77777777" w:rsidR="005679A6" w:rsidRDefault="005679A6">
      <w:r>
        <w:continuationSeparator/>
      </w:r>
    </w:p>
  </w:endnote>
  <w:endnote w:type="continuationNotice" w:id="1">
    <w:p w14:paraId="7686ABF3" w14:textId="77777777" w:rsidR="005679A6" w:rsidRDefault="00567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231" w14:textId="77777777" w:rsidR="005679A6" w:rsidRDefault="005679A6">
      <w:r>
        <w:separator/>
      </w:r>
    </w:p>
  </w:footnote>
  <w:footnote w:type="continuationSeparator" w:id="0">
    <w:p w14:paraId="08E794D8" w14:textId="77777777" w:rsidR="005679A6" w:rsidRDefault="005679A6">
      <w:r>
        <w:continuationSeparator/>
      </w:r>
    </w:p>
  </w:footnote>
  <w:footnote w:type="continuationNotice" w:id="1">
    <w:p w14:paraId="0D83B2B6" w14:textId="77777777" w:rsidR="005679A6" w:rsidRDefault="00567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6447"/>
    <w:rsid w:val="000170FA"/>
    <w:rsid w:val="00027A8C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A96"/>
    <w:rsid w:val="00064E28"/>
    <w:rsid w:val="00066A13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42E5"/>
    <w:rsid w:val="000D6B34"/>
    <w:rsid w:val="000D7E85"/>
    <w:rsid w:val="000E07A6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6E51"/>
    <w:rsid w:val="001A539C"/>
    <w:rsid w:val="001A7B5F"/>
    <w:rsid w:val="001B0E0E"/>
    <w:rsid w:val="001B1A35"/>
    <w:rsid w:val="001C0B3D"/>
    <w:rsid w:val="001C15E1"/>
    <w:rsid w:val="001C67BE"/>
    <w:rsid w:val="001D1108"/>
    <w:rsid w:val="001D17D6"/>
    <w:rsid w:val="001D6EC1"/>
    <w:rsid w:val="001E1027"/>
    <w:rsid w:val="001E105E"/>
    <w:rsid w:val="001E1545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B6656"/>
    <w:rsid w:val="002B6CA6"/>
    <w:rsid w:val="002C00DF"/>
    <w:rsid w:val="002C1A9E"/>
    <w:rsid w:val="002C3849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E72A5"/>
    <w:rsid w:val="002F007A"/>
    <w:rsid w:val="002F10F3"/>
    <w:rsid w:val="002F2E10"/>
    <w:rsid w:val="002F6D27"/>
    <w:rsid w:val="00300FF0"/>
    <w:rsid w:val="0030106A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74D3"/>
    <w:rsid w:val="003A3141"/>
    <w:rsid w:val="003B0BBA"/>
    <w:rsid w:val="003B10BD"/>
    <w:rsid w:val="003B129B"/>
    <w:rsid w:val="003B2537"/>
    <w:rsid w:val="003B4813"/>
    <w:rsid w:val="003B764F"/>
    <w:rsid w:val="003C0003"/>
    <w:rsid w:val="003C078B"/>
    <w:rsid w:val="003C0EA1"/>
    <w:rsid w:val="003C246F"/>
    <w:rsid w:val="003C319E"/>
    <w:rsid w:val="003C33D7"/>
    <w:rsid w:val="003C4019"/>
    <w:rsid w:val="003D0000"/>
    <w:rsid w:val="003D0225"/>
    <w:rsid w:val="003D034E"/>
    <w:rsid w:val="003D2072"/>
    <w:rsid w:val="003D3F5B"/>
    <w:rsid w:val="003D5E88"/>
    <w:rsid w:val="003D6E8C"/>
    <w:rsid w:val="003D77CF"/>
    <w:rsid w:val="003E07A0"/>
    <w:rsid w:val="003E581E"/>
    <w:rsid w:val="003F3A81"/>
    <w:rsid w:val="00403196"/>
    <w:rsid w:val="00403AAC"/>
    <w:rsid w:val="00405B25"/>
    <w:rsid w:val="00406853"/>
    <w:rsid w:val="00407BE6"/>
    <w:rsid w:val="00413A26"/>
    <w:rsid w:val="00413C35"/>
    <w:rsid w:val="00414F8D"/>
    <w:rsid w:val="00417991"/>
    <w:rsid w:val="00420AB4"/>
    <w:rsid w:val="00423FCD"/>
    <w:rsid w:val="00424244"/>
    <w:rsid w:val="00424F85"/>
    <w:rsid w:val="004273ED"/>
    <w:rsid w:val="0043271D"/>
    <w:rsid w:val="0044115A"/>
    <w:rsid w:val="00443E2E"/>
    <w:rsid w:val="0044420A"/>
    <w:rsid w:val="00445825"/>
    <w:rsid w:val="00445E95"/>
    <w:rsid w:val="0044681E"/>
    <w:rsid w:val="00450B0C"/>
    <w:rsid w:val="004562EF"/>
    <w:rsid w:val="00460D73"/>
    <w:rsid w:val="00460EAF"/>
    <w:rsid w:val="004614EA"/>
    <w:rsid w:val="004622B7"/>
    <w:rsid w:val="0046253C"/>
    <w:rsid w:val="00471054"/>
    <w:rsid w:val="0047132A"/>
    <w:rsid w:val="00474CD6"/>
    <w:rsid w:val="00474FFE"/>
    <w:rsid w:val="004805A3"/>
    <w:rsid w:val="004808CB"/>
    <w:rsid w:val="00481E43"/>
    <w:rsid w:val="00483DB5"/>
    <w:rsid w:val="00484C5D"/>
    <w:rsid w:val="004850F6"/>
    <w:rsid w:val="004858D9"/>
    <w:rsid w:val="004874A9"/>
    <w:rsid w:val="00487AEC"/>
    <w:rsid w:val="0049052B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C6E00"/>
    <w:rsid w:val="004D0A41"/>
    <w:rsid w:val="004D0E4B"/>
    <w:rsid w:val="004D57B8"/>
    <w:rsid w:val="004D7082"/>
    <w:rsid w:val="004E0A0E"/>
    <w:rsid w:val="004E0C98"/>
    <w:rsid w:val="004E0FC6"/>
    <w:rsid w:val="004E212F"/>
    <w:rsid w:val="004E2575"/>
    <w:rsid w:val="004E2E43"/>
    <w:rsid w:val="004E3943"/>
    <w:rsid w:val="004E7562"/>
    <w:rsid w:val="004F0787"/>
    <w:rsid w:val="004F0880"/>
    <w:rsid w:val="004F0DE2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97579"/>
    <w:rsid w:val="005A1D9B"/>
    <w:rsid w:val="005A31DF"/>
    <w:rsid w:val="005B19CB"/>
    <w:rsid w:val="005B4F00"/>
    <w:rsid w:val="005B5E2A"/>
    <w:rsid w:val="005B6AFC"/>
    <w:rsid w:val="005B7C87"/>
    <w:rsid w:val="005C20F7"/>
    <w:rsid w:val="005C309D"/>
    <w:rsid w:val="005C3189"/>
    <w:rsid w:val="005C3834"/>
    <w:rsid w:val="005C3C85"/>
    <w:rsid w:val="005C6174"/>
    <w:rsid w:val="005D0B21"/>
    <w:rsid w:val="005D0FD9"/>
    <w:rsid w:val="005D1D96"/>
    <w:rsid w:val="005D67B6"/>
    <w:rsid w:val="005D742C"/>
    <w:rsid w:val="005E3A3F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3A1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1531"/>
    <w:rsid w:val="007235E2"/>
    <w:rsid w:val="0072414E"/>
    <w:rsid w:val="007253B4"/>
    <w:rsid w:val="007253B7"/>
    <w:rsid w:val="00726F92"/>
    <w:rsid w:val="00730CF4"/>
    <w:rsid w:val="00732151"/>
    <w:rsid w:val="007322C3"/>
    <w:rsid w:val="00733743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66B5"/>
    <w:rsid w:val="00756C14"/>
    <w:rsid w:val="00756ED0"/>
    <w:rsid w:val="007577E4"/>
    <w:rsid w:val="00760ECD"/>
    <w:rsid w:val="007614C4"/>
    <w:rsid w:val="00765800"/>
    <w:rsid w:val="00765C26"/>
    <w:rsid w:val="0077115E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A731B"/>
    <w:rsid w:val="007B0312"/>
    <w:rsid w:val="007B2751"/>
    <w:rsid w:val="007B3B25"/>
    <w:rsid w:val="007B5998"/>
    <w:rsid w:val="007B6076"/>
    <w:rsid w:val="007C471A"/>
    <w:rsid w:val="007C60D2"/>
    <w:rsid w:val="007C7719"/>
    <w:rsid w:val="007D0CE0"/>
    <w:rsid w:val="007D3DB7"/>
    <w:rsid w:val="007D51F3"/>
    <w:rsid w:val="007D5F65"/>
    <w:rsid w:val="007D680D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34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9B7"/>
    <w:rsid w:val="008C6FF6"/>
    <w:rsid w:val="008D0DB8"/>
    <w:rsid w:val="008D19EF"/>
    <w:rsid w:val="008D1D70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16DC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0E04"/>
    <w:rsid w:val="00933702"/>
    <w:rsid w:val="00936336"/>
    <w:rsid w:val="00936FA5"/>
    <w:rsid w:val="00937682"/>
    <w:rsid w:val="00937DAA"/>
    <w:rsid w:val="00941115"/>
    <w:rsid w:val="00942AA9"/>
    <w:rsid w:val="00945FD2"/>
    <w:rsid w:val="00946DF8"/>
    <w:rsid w:val="00950CAA"/>
    <w:rsid w:val="00954819"/>
    <w:rsid w:val="00955C88"/>
    <w:rsid w:val="00956AF0"/>
    <w:rsid w:val="00961DB5"/>
    <w:rsid w:val="00962A1D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1B2A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96F6D"/>
    <w:rsid w:val="009A06C5"/>
    <w:rsid w:val="009A0E6D"/>
    <w:rsid w:val="009A1A23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11944"/>
    <w:rsid w:val="00A13D37"/>
    <w:rsid w:val="00A14CA5"/>
    <w:rsid w:val="00A14FCB"/>
    <w:rsid w:val="00A155F1"/>
    <w:rsid w:val="00A210B1"/>
    <w:rsid w:val="00A24539"/>
    <w:rsid w:val="00A262B9"/>
    <w:rsid w:val="00A30F76"/>
    <w:rsid w:val="00A33C2C"/>
    <w:rsid w:val="00A41709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5B8D"/>
    <w:rsid w:val="00A96F23"/>
    <w:rsid w:val="00A975AD"/>
    <w:rsid w:val="00AA0404"/>
    <w:rsid w:val="00AA4C05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FA2"/>
    <w:rsid w:val="00B563CF"/>
    <w:rsid w:val="00B63CC9"/>
    <w:rsid w:val="00B65CE4"/>
    <w:rsid w:val="00B67D0B"/>
    <w:rsid w:val="00B70134"/>
    <w:rsid w:val="00B70DAE"/>
    <w:rsid w:val="00B73371"/>
    <w:rsid w:val="00B77C03"/>
    <w:rsid w:val="00B80788"/>
    <w:rsid w:val="00B84CE8"/>
    <w:rsid w:val="00B85577"/>
    <w:rsid w:val="00B86F10"/>
    <w:rsid w:val="00B94D66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3984"/>
    <w:rsid w:val="00C04A8D"/>
    <w:rsid w:val="00C1146F"/>
    <w:rsid w:val="00C14AE5"/>
    <w:rsid w:val="00C163E8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58C4"/>
    <w:rsid w:val="00C86D7F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C735A"/>
    <w:rsid w:val="00CD1CB4"/>
    <w:rsid w:val="00CD3011"/>
    <w:rsid w:val="00CD3951"/>
    <w:rsid w:val="00CD426A"/>
    <w:rsid w:val="00CD57C5"/>
    <w:rsid w:val="00CD7BB0"/>
    <w:rsid w:val="00CE2933"/>
    <w:rsid w:val="00CE6EDE"/>
    <w:rsid w:val="00CE7E30"/>
    <w:rsid w:val="00CF32F8"/>
    <w:rsid w:val="00CF4329"/>
    <w:rsid w:val="00CF67D2"/>
    <w:rsid w:val="00D007BE"/>
    <w:rsid w:val="00D042CC"/>
    <w:rsid w:val="00D04887"/>
    <w:rsid w:val="00D058D6"/>
    <w:rsid w:val="00D063B8"/>
    <w:rsid w:val="00D06B4C"/>
    <w:rsid w:val="00D2202C"/>
    <w:rsid w:val="00D22D5B"/>
    <w:rsid w:val="00D260B9"/>
    <w:rsid w:val="00D26300"/>
    <w:rsid w:val="00D26A62"/>
    <w:rsid w:val="00D30D61"/>
    <w:rsid w:val="00D31D4B"/>
    <w:rsid w:val="00D3257A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2072"/>
    <w:rsid w:val="00D7461C"/>
    <w:rsid w:val="00D761B7"/>
    <w:rsid w:val="00D775A2"/>
    <w:rsid w:val="00D82857"/>
    <w:rsid w:val="00D82F5A"/>
    <w:rsid w:val="00D833E5"/>
    <w:rsid w:val="00D85AB1"/>
    <w:rsid w:val="00D8696A"/>
    <w:rsid w:val="00D92161"/>
    <w:rsid w:val="00D92ADF"/>
    <w:rsid w:val="00D93E2C"/>
    <w:rsid w:val="00D95B29"/>
    <w:rsid w:val="00D95C29"/>
    <w:rsid w:val="00D96E58"/>
    <w:rsid w:val="00DA4DCC"/>
    <w:rsid w:val="00DA6790"/>
    <w:rsid w:val="00DB092B"/>
    <w:rsid w:val="00DB24C2"/>
    <w:rsid w:val="00DB316F"/>
    <w:rsid w:val="00DC5220"/>
    <w:rsid w:val="00DC6777"/>
    <w:rsid w:val="00DD207F"/>
    <w:rsid w:val="00DD56D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E03BDF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12640"/>
    <w:rsid w:val="00F23AEA"/>
    <w:rsid w:val="00F247A5"/>
    <w:rsid w:val="00F24C90"/>
    <w:rsid w:val="00F30AEF"/>
    <w:rsid w:val="00F31F8B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3X36WSWJVCXC-1053887657-468</_dlc_DocId>
    <_dlc_DocIdUrl xmlns="6440ef91-4225-423b-af0b-a7c0d9edf457">
      <Url>https://nfum365.sharepoint.com/sites/SII/_layouts/15/DocIdRedir.aspx?ID=3X36WSWJVCXC-1053887657-468</Url>
      <Description>3X36WSWJVCXC-1053887657-468</Description>
    </_dlc_DocIdUrl>
    <SharedWithUsers xmlns="c57c83dd-4f2f-4e85-a4b2-f73b34fb708f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753F500CC1D468455ECACC54A3012" ma:contentTypeVersion="11" ma:contentTypeDescription="Create a new document." ma:contentTypeScope="" ma:versionID="3ac44ee384e5fecd0baede95abaee27e">
  <xsd:schema xmlns:xsd="http://www.w3.org/2001/XMLSchema" xmlns:xs="http://www.w3.org/2001/XMLSchema" xmlns:p="http://schemas.microsoft.com/office/2006/metadata/properties" xmlns:ns2="6440ef91-4225-423b-af0b-a7c0d9edf457" xmlns:ns3="e809e47a-6c68-4c56-9ef1-0f949c3568c6" xmlns:ns4="c57c83dd-4f2f-4e85-a4b2-f73b34fb708f" targetNamespace="http://schemas.microsoft.com/office/2006/metadata/properties" ma:root="true" ma:fieldsID="c8fb8086abaa1cf2350f586ec3433848" ns2:_="" ns3:_="" ns4:_="">
    <xsd:import namespace="6440ef91-4225-423b-af0b-a7c0d9edf457"/>
    <xsd:import namespace="e809e47a-6c68-4c56-9ef1-0f949c3568c6"/>
    <xsd:import namespace="c57c83dd-4f2f-4e85-a4b2-f73b34fb70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e47a-6c68-4c56-9ef1-0f949c35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83dd-4f2f-4e85-a4b2-f73b34fb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BAF62-6C5B-49CA-83E7-F5090013ADB0}">
  <ds:schemaRefs>
    <ds:schemaRef ds:uri="http://schemas.openxmlformats.org/package/2006/metadata/core-properties"/>
    <ds:schemaRef ds:uri="c57c83dd-4f2f-4e85-a4b2-f73b34fb708f"/>
    <ds:schemaRef ds:uri="http://schemas.microsoft.com/office/2006/documentManagement/types"/>
    <ds:schemaRef ds:uri="6440ef91-4225-423b-af0b-a7c0d9edf457"/>
    <ds:schemaRef ds:uri="http://purl.org/dc/elements/1.1/"/>
    <ds:schemaRef ds:uri="http://schemas.microsoft.com/office/2006/metadata/properties"/>
    <ds:schemaRef ds:uri="e809e47a-6c68-4c56-9ef1-0f949c3568c6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A6023-8C19-41DE-833E-BC794CCA9A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6B7B4C-0C4D-4144-8419-23073B12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e809e47a-6c68-4c56-9ef1-0f949c3568c6"/>
    <ds:schemaRef ds:uri="c57c83dd-4f2f-4e85-a4b2-f73b34fb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122</TotalTime>
  <Pages>2</Pages>
  <Words>375</Words>
  <Characters>1903</Characters>
  <Application>Microsoft Office Word</Application>
  <DocSecurity>0</DocSecurity>
  <Lines>15</Lines>
  <Paragraphs>4</Paragraphs>
  <ScaleCrop>false</ScaleCrop>
  <Company>NFU Mutual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Olivia Saddleton</cp:lastModifiedBy>
  <cp:revision>35</cp:revision>
  <cp:lastPrinted>2012-11-06T11:53:00Z</cp:lastPrinted>
  <dcterms:created xsi:type="dcterms:W3CDTF">2022-08-24T11:02:00Z</dcterms:created>
  <dcterms:modified xsi:type="dcterms:W3CDTF">2022-08-24T15:58:00Z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0x010100D73753F500CC1D468455ECACC54A3012</vt:lpwstr>
  </property>
  <property fmtid="{D5CDD505-2E9C-101B-9397-08002B2CF9AE}" pid="3" name="_dlc_DocIdItemGuid">
    <vt:lpwstr>4473a33f-1514-49b7-a568-96a0763f615c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2022-08-24T11:02:44Z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